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F0158D" w14:paraId="41860B17" w14:textId="77777777">
        <w:tc>
          <w:tcPr>
            <w:tcW w:w="4889" w:type="dxa"/>
          </w:tcPr>
          <w:p w14:paraId="570E25B3" w14:textId="7A9C6904" w:rsidR="00F0158D" w:rsidRDefault="00B86D6E">
            <w:pPr>
              <w:pStyle w:val="Titolo2"/>
            </w:pPr>
            <w:r>
              <w:rPr>
                <w:b/>
                <w:color w:val="000000"/>
                <w:sz w:val="24"/>
                <w:szCs w:val="24"/>
                <w:lang w:val="en-US" w:eastAsia="it-IT"/>
              </w:rPr>
              <w:t xml:space="preserve">    </w:t>
            </w:r>
            <w:r w:rsidR="00540B3E">
              <w:rPr>
                <w:b/>
                <w:color w:val="000000"/>
                <w:sz w:val="24"/>
                <w:szCs w:val="24"/>
                <w:lang w:val="en-US" w:eastAsia="it-IT"/>
              </w:rPr>
              <w:t xml:space="preserve">           </w:t>
            </w:r>
            <w:r w:rsidR="00F0158D">
              <w:rPr>
                <w:b/>
                <w:color w:val="000000"/>
                <w:sz w:val="24"/>
                <w:szCs w:val="24"/>
                <w:lang w:val="en-US" w:eastAsia="it-IT"/>
              </w:rPr>
              <w:t xml:space="preserve">        </w:t>
            </w:r>
          </w:p>
        </w:tc>
        <w:tc>
          <w:tcPr>
            <w:tcW w:w="4889" w:type="dxa"/>
          </w:tcPr>
          <w:p w14:paraId="54C9170C" w14:textId="77777777" w:rsidR="00F0158D" w:rsidRDefault="00F0158D">
            <w:pPr>
              <w:overflowPunct w:val="0"/>
              <w:autoSpaceDE w:val="0"/>
              <w:snapToGrid w:val="0"/>
              <w:jc w:val="right"/>
              <w:rPr>
                <w:b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14:paraId="6EFA1628" w14:textId="77777777" w:rsidR="00B40B17" w:rsidRDefault="00A9007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 wp14:anchorId="02794CEE" wp14:editId="5A406963">
            <wp:extent cx="387350" cy="425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40" r="-44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25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58D">
        <w:rPr>
          <w:sz w:val="24"/>
          <w:szCs w:val="24"/>
        </w:rPr>
        <w:t xml:space="preserve">  </w:t>
      </w:r>
    </w:p>
    <w:p w14:paraId="4E644221" w14:textId="1D58B3E5" w:rsidR="00F0158D" w:rsidRDefault="00F0158D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49BE7B" w14:textId="77777777" w:rsidR="00F0158D" w:rsidRDefault="00F0158D">
      <w:pPr>
        <w:overflowPunct w:val="0"/>
        <w:autoSpaceDE w:val="0"/>
        <w:jc w:val="center"/>
      </w:pPr>
      <w:r>
        <w:rPr>
          <w:b/>
          <w:sz w:val="36"/>
          <w:szCs w:val="36"/>
        </w:rPr>
        <w:t>TRIBUNALE ORDINARIO DI SANTA MARIA CAPUA VETERE</w:t>
      </w:r>
    </w:p>
    <w:p w14:paraId="631D745C" w14:textId="77777777" w:rsidR="00F0158D" w:rsidRDefault="00F0158D">
      <w:pPr>
        <w:overflowPunct w:val="0"/>
        <w:autoSpaceDE w:val="0"/>
        <w:jc w:val="center"/>
      </w:pPr>
      <w:r>
        <w:rPr>
          <w:b/>
          <w:sz w:val="32"/>
          <w:szCs w:val="32"/>
        </w:rPr>
        <w:t>TERZA SEZIONE PENALE</w:t>
      </w:r>
    </w:p>
    <w:p w14:paraId="23838873" w14:textId="77777777" w:rsidR="006E0235" w:rsidRDefault="006E0235" w:rsidP="006E0235">
      <w:pPr>
        <w:spacing w:line="276" w:lineRule="auto"/>
        <w:jc w:val="center"/>
        <w:rPr>
          <w:sz w:val="24"/>
          <w:szCs w:val="24"/>
        </w:rPr>
      </w:pPr>
    </w:p>
    <w:p w14:paraId="6BC98F09" w14:textId="77777777" w:rsidR="0046192C" w:rsidRDefault="0046192C" w:rsidP="0046192C">
      <w:pPr>
        <w:spacing w:line="276" w:lineRule="auto"/>
        <w:jc w:val="center"/>
      </w:pPr>
      <w:r>
        <w:rPr>
          <w:sz w:val="24"/>
          <w:szCs w:val="24"/>
        </w:rPr>
        <w:t>Il G.M., dr. V. RIELLO</w:t>
      </w:r>
    </w:p>
    <w:p w14:paraId="2E813E76" w14:textId="77777777" w:rsidR="0046192C" w:rsidRDefault="0046192C" w:rsidP="0046192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COMUNICA</w:t>
      </w:r>
    </w:p>
    <w:p w14:paraId="2F4607D0" w14:textId="77777777" w:rsidR="0046192C" w:rsidRDefault="0046192C" w:rsidP="0046192C">
      <w:pPr>
        <w:spacing w:line="276" w:lineRule="auto"/>
        <w:jc w:val="center"/>
      </w:pPr>
    </w:p>
    <w:p w14:paraId="2CA69353" w14:textId="77777777" w:rsidR="0046192C" w:rsidRDefault="0046192C" w:rsidP="0046192C">
      <w:pPr>
        <w:spacing w:line="276" w:lineRule="auto"/>
        <w:jc w:val="both"/>
      </w:pPr>
      <w:r>
        <w:rPr>
          <w:sz w:val="24"/>
          <w:szCs w:val="24"/>
        </w:rPr>
        <w:t>che l’udienza verrà organizzata secondo il prospetto sotto riportato, che contiene le sole iniziali dell’imputato per ragioni di privacy.</w:t>
      </w:r>
    </w:p>
    <w:p w14:paraId="5F09BCD2" w14:textId="77777777" w:rsidR="006E0235" w:rsidRDefault="006E0235" w:rsidP="006E0235">
      <w:pPr>
        <w:spacing w:line="276" w:lineRule="auto"/>
        <w:jc w:val="center"/>
      </w:pPr>
    </w:p>
    <w:p w14:paraId="0FA241BE" w14:textId="77777777" w:rsidR="002E5619" w:rsidRDefault="002E5619">
      <w:pPr>
        <w:jc w:val="center"/>
        <w:rPr>
          <w:b/>
          <w:sz w:val="24"/>
          <w:szCs w:val="24"/>
        </w:rPr>
      </w:pPr>
    </w:p>
    <w:p w14:paraId="5EC0C54D" w14:textId="4811E005" w:rsidR="00F0158D" w:rsidRDefault="00F0158D">
      <w:pPr>
        <w:jc w:val="center"/>
      </w:pPr>
      <w:r>
        <w:rPr>
          <w:b/>
          <w:sz w:val="24"/>
          <w:szCs w:val="24"/>
        </w:rPr>
        <w:t>UDIENZA DEL GIORNO</w:t>
      </w:r>
      <w:r w:rsidR="00C0226B">
        <w:rPr>
          <w:b/>
          <w:sz w:val="24"/>
          <w:szCs w:val="24"/>
        </w:rPr>
        <w:t xml:space="preserve"> </w:t>
      </w:r>
      <w:r w:rsidR="00E77CA9">
        <w:rPr>
          <w:b/>
          <w:sz w:val="24"/>
          <w:szCs w:val="24"/>
        </w:rPr>
        <w:t>4 GIUGNO</w:t>
      </w:r>
      <w:r w:rsidR="008A0BE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4D55B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- G.M. DOTT. V. RIELLO</w:t>
      </w:r>
    </w:p>
    <w:p w14:paraId="245E0C6B" w14:textId="77777777" w:rsidR="00F0158D" w:rsidRDefault="00F0158D">
      <w:pPr>
        <w:rPr>
          <w:b/>
          <w:sz w:val="24"/>
          <w:szCs w:val="24"/>
        </w:rPr>
      </w:pP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460"/>
        <w:gridCol w:w="1208"/>
        <w:gridCol w:w="1134"/>
        <w:gridCol w:w="2155"/>
        <w:gridCol w:w="850"/>
        <w:gridCol w:w="1814"/>
        <w:gridCol w:w="1559"/>
        <w:gridCol w:w="1305"/>
      </w:tblGrid>
      <w:tr w:rsidR="009B7049" w14:paraId="7F936B8E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F7B" w14:textId="77777777" w:rsidR="009B7049" w:rsidRPr="007B088B" w:rsidRDefault="009B7049" w:rsidP="00A640C7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0393F5B8" w14:textId="77777777" w:rsidR="009B7049" w:rsidRPr="007B088B" w:rsidRDefault="009B7049" w:rsidP="00A640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33D6" w14:textId="77777777" w:rsidR="009B7049" w:rsidRPr="000046D9" w:rsidRDefault="009B7049" w:rsidP="00A640C7">
            <w:pPr>
              <w:jc w:val="both"/>
            </w:pPr>
            <w:r w:rsidRPr="000046D9">
              <w:rPr>
                <w:b/>
                <w:sz w:val="24"/>
                <w:szCs w:val="24"/>
              </w:rPr>
              <w:t>Mod. 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8816" w14:textId="77777777" w:rsidR="009B7049" w:rsidRPr="000046D9" w:rsidRDefault="009B7049" w:rsidP="00A640C7">
            <w:pPr>
              <w:jc w:val="both"/>
            </w:pPr>
            <w:r w:rsidRPr="000046D9">
              <w:rPr>
                <w:b/>
                <w:sz w:val="24"/>
                <w:szCs w:val="24"/>
              </w:rPr>
              <w:t>Mod. 16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8AB0" w14:textId="77777777" w:rsidR="009B7049" w:rsidRPr="00E41CCC" w:rsidRDefault="009B7049" w:rsidP="00A94C15">
            <w:pPr>
              <w:rPr>
                <w:b/>
                <w:sz w:val="24"/>
                <w:szCs w:val="24"/>
              </w:rPr>
            </w:pPr>
            <w:r w:rsidRPr="00E41CCC">
              <w:rPr>
                <w:b/>
                <w:sz w:val="24"/>
                <w:szCs w:val="24"/>
              </w:rPr>
              <w:t>Imputato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3B7B" w14:textId="77777777" w:rsidR="009B7049" w:rsidRPr="008D78D8" w:rsidRDefault="009B7049" w:rsidP="00A640C7">
            <w:pPr>
              <w:jc w:val="both"/>
            </w:pPr>
            <w:r w:rsidRPr="008D78D8">
              <w:rPr>
                <w:b/>
                <w:sz w:val="24"/>
                <w:szCs w:val="24"/>
              </w:rPr>
              <w:t xml:space="preserve">Ora </w:t>
            </w:r>
          </w:p>
          <w:p w14:paraId="664BCAB4" w14:textId="77777777" w:rsidR="009B7049" w:rsidRPr="008D78D8" w:rsidRDefault="009B7049" w:rsidP="00A640C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4040" w14:textId="77777777" w:rsidR="009B7049" w:rsidRPr="000046D9" w:rsidRDefault="009B7049" w:rsidP="00A640C7">
            <w:pPr>
              <w:jc w:val="both"/>
            </w:pPr>
            <w:r w:rsidRPr="000046D9">
              <w:rPr>
                <w:b/>
                <w:sz w:val="24"/>
                <w:szCs w:val="24"/>
              </w:rPr>
              <w:t>Attività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7718" w14:textId="77777777" w:rsidR="009B7049" w:rsidRPr="000046D9" w:rsidRDefault="009B7049" w:rsidP="005E504F">
            <w:pPr>
              <w:tabs>
                <w:tab w:val="left" w:pos="200"/>
                <w:tab w:val="left" w:pos="370"/>
                <w:tab w:val="left" w:pos="580"/>
              </w:tabs>
            </w:pPr>
            <w:r w:rsidRPr="000046D9">
              <w:rPr>
                <w:b/>
                <w:sz w:val="24"/>
                <w:szCs w:val="24"/>
              </w:rPr>
              <w:t>Difensori imputato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B520" w14:textId="77777777" w:rsidR="009B7049" w:rsidRPr="000046D9" w:rsidRDefault="009B7049" w:rsidP="005E504F">
            <w:pPr>
              <w:rPr>
                <w:b/>
              </w:rPr>
            </w:pPr>
            <w:r w:rsidRPr="000046D9">
              <w:rPr>
                <w:b/>
                <w:sz w:val="22"/>
                <w:szCs w:val="22"/>
              </w:rPr>
              <w:t xml:space="preserve">Difensore P.C.  </w:t>
            </w:r>
          </w:p>
        </w:tc>
      </w:tr>
      <w:tr w:rsidR="002817A1" w14:paraId="69387AC4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314" w14:textId="77777777" w:rsidR="002817A1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B894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6851/25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D616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1051/26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F68" w14:textId="764118C0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476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E7E0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6160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Antonio Miraglia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A61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11984E2C" w14:textId="77777777" w:rsidTr="00C219DA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910A" w14:textId="77777777" w:rsidR="002817A1" w:rsidRDefault="002817A1" w:rsidP="00AB5E7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EC53" w14:textId="77777777" w:rsidR="002817A1" w:rsidRPr="009F1D70" w:rsidRDefault="002817A1" w:rsidP="00AB5E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827/25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EEC3" w14:textId="77777777" w:rsidR="002817A1" w:rsidRPr="009F1D70" w:rsidRDefault="002817A1" w:rsidP="00AB5E7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1048/26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9B09" w14:textId="51F65C9C" w:rsidR="002817A1" w:rsidRPr="009F1D70" w:rsidRDefault="002817A1" w:rsidP="00AB5E7C">
            <w:pPr>
              <w:ind w:right="-176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S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8D32" w14:textId="77777777" w:rsidR="002817A1" w:rsidRPr="009F1D70" w:rsidRDefault="002817A1" w:rsidP="00AB5E7C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AB4" w14:textId="77777777" w:rsidR="002817A1" w:rsidRPr="009F1D70" w:rsidRDefault="002817A1" w:rsidP="00AB5E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98AE" w14:textId="77777777" w:rsidR="002817A1" w:rsidRPr="009F1D70" w:rsidRDefault="002817A1" w:rsidP="00AB5E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Pasquale Crisci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0429" w14:textId="77777777" w:rsidR="002817A1" w:rsidRPr="009F1D70" w:rsidRDefault="002817A1" w:rsidP="00AB5E7C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817A1" w14:paraId="45C43279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A715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3D7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25321/22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652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1455/26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21E" w14:textId="05EF27E5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M</w:t>
            </w:r>
            <w:r w:rsidR="002450F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B2B5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B13C" w14:textId="77777777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(viene da Napoli)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F85B" w14:textId="77777777" w:rsidR="002817A1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Nello Sgambato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F51" w14:textId="77777777" w:rsidR="002817A1" w:rsidRDefault="002817A1" w:rsidP="0046600D">
            <w:pPr>
              <w:rPr>
                <w:bCs/>
                <w:sz w:val="22"/>
                <w:szCs w:val="22"/>
              </w:rPr>
            </w:pPr>
          </w:p>
        </w:tc>
      </w:tr>
      <w:tr w:rsidR="002817A1" w14:paraId="3DFFD050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22F4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9B1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3609/25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E3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1049/26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0F4" w14:textId="1C2B2188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2450F4">
              <w:rPr>
                <w:bCs/>
                <w:sz w:val="22"/>
                <w:szCs w:val="22"/>
              </w:rPr>
              <w:t>.G.</w:t>
            </w:r>
            <w:r>
              <w:rPr>
                <w:bCs/>
                <w:sz w:val="22"/>
                <w:szCs w:val="22"/>
              </w:rPr>
              <w:t xml:space="preserve"> G</w:t>
            </w:r>
            <w:r w:rsidR="002450F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2617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3E50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380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Domenico Farina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76E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54C2872F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F60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632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6594/25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0195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5672" w14:textId="50F493B7" w:rsidR="002817A1" w:rsidRDefault="002817A1" w:rsidP="0097692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P</w:t>
            </w:r>
            <w:r w:rsidR="002450F4">
              <w:rPr>
                <w:bCs/>
                <w:sz w:val="22"/>
                <w:szCs w:val="22"/>
              </w:rPr>
              <w:t>.G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86D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CC3E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144E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Giovanni De Lucia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CD80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69D8883D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EE31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98A7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5937/25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2A1E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1003/26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682" w14:textId="5163ABAA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C</w:t>
            </w:r>
            <w:r w:rsidR="002450F4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F940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E5CB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528B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Avv.ti Dario Romano e Loredana D’Urso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885F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272585C8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834C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CD1B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6418/24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5E20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1000/26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8E1" w14:textId="7E9BDAF1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85F9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393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3A62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Ignazio Maiorano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C1E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04193D87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F4C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980C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3848/25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04B6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1001/26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9CD" w14:textId="021B9FC3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2597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DCB5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F734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Marco Argirò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B81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1400E0D1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1738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A701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3946/25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9BEA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1002/2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55F3" w14:textId="4C9EEF0E" w:rsidR="002817A1" w:rsidRDefault="002817A1" w:rsidP="0097692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S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S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B02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09:50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4A40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60E0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Pasquale Daniele Delle Femmine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533C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73F21DCA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785D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3CDE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3482/24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183B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1005/26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BB5" w14:textId="33099B74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 LI+1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44A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3F0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BD9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Luigi Scorpio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5F9F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0EE7B178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D614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54E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5998/25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BB95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1007/26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32B2" w14:textId="4EAB3F12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2450F4">
              <w:rPr>
                <w:bCs/>
                <w:sz w:val="22"/>
                <w:szCs w:val="22"/>
              </w:rPr>
              <w:t>.</w:t>
            </w:r>
            <w:proofErr w:type="gramStart"/>
            <w:r w:rsidR="002450F4">
              <w:rPr>
                <w:bCs/>
                <w:sz w:val="22"/>
                <w:szCs w:val="22"/>
              </w:rPr>
              <w:t>I.</w:t>
            </w:r>
            <w:r>
              <w:rPr>
                <w:bCs/>
                <w:sz w:val="22"/>
                <w:szCs w:val="22"/>
              </w:rPr>
              <w:t>L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24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57E3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673F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Gabriele Gallo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B62D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5E6783A0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0941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F97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9272/24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8DC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1006/26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BA4" w14:textId="3510BC73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6857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8935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130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Alessio Di Nuzzo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4B59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653726A6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795A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E9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6074/25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4ED1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1008/26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715A" w14:textId="2F2C188D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A3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DCA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27E5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Michele Ferraro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47CB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6555AAD3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A61E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163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3731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2342/25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D6E" w14:textId="4C1FA29F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B81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5D6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riassegnazione)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A1A4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Vincenzo Russo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F4AE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10AFA391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44E9" w14:textId="77777777" w:rsidR="002817A1" w:rsidRDefault="002817A1" w:rsidP="00976927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378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3853/25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FE9B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418/26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5C40" w14:textId="7CA7070C" w:rsidR="002817A1" w:rsidRDefault="002817A1" w:rsidP="0097692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B</w:t>
            </w:r>
            <w:r w:rsidR="002450F4">
              <w:rPr>
                <w:bCs/>
                <w:sz w:val="22"/>
                <w:szCs w:val="22"/>
              </w:rPr>
              <w:t>.P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B1DB" w14:textId="77777777" w:rsidR="002817A1" w:rsidRDefault="002817A1" w:rsidP="0097692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7A6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riassegnazione)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406" w14:textId="77777777" w:rsidR="002817A1" w:rsidRDefault="002817A1" w:rsidP="00976927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Antonio Bindo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C00E" w14:textId="77777777" w:rsidR="002817A1" w:rsidRDefault="002817A1" w:rsidP="00976927">
            <w:pPr>
              <w:rPr>
                <w:bCs/>
                <w:sz w:val="22"/>
                <w:szCs w:val="22"/>
              </w:rPr>
            </w:pPr>
          </w:p>
        </w:tc>
      </w:tr>
      <w:tr w:rsidR="002817A1" w14:paraId="5E77EFD8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BA48" w14:textId="77777777" w:rsidR="002817A1" w:rsidRPr="007B088B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365E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 w:rsidRPr="009F1D70">
              <w:rPr>
                <w:bCs/>
                <w:sz w:val="22"/>
                <w:szCs w:val="22"/>
              </w:rPr>
              <w:t>6476/25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A8A9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 w:rsidRPr="009F1D70">
              <w:rPr>
                <w:bCs/>
                <w:sz w:val="22"/>
                <w:szCs w:val="22"/>
              </w:rPr>
              <w:t>1050/26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469E" w14:textId="048F67C3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 w:rsidRPr="009F1D70">
              <w:rPr>
                <w:bCs/>
                <w:sz w:val="22"/>
                <w:szCs w:val="22"/>
              </w:rPr>
              <w:t>D</w:t>
            </w:r>
            <w:r w:rsidR="002450F4">
              <w:rPr>
                <w:bCs/>
                <w:sz w:val="22"/>
                <w:szCs w:val="22"/>
              </w:rPr>
              <w:t>.</w:t>
            </w:r>
            <w:proofErr w:type="gramStart"/>
            <w:r w:rsidR="002450F4">
              <w:rPr>
                <w:bCs/>
                <w:sz w:val="22"/>
                <w:szCs w:val="22"/>
              </w:rPr>
              <w:t>F.F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F278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9F1D70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2</w:t>
            </w:r>
            <w:r w:rsidRPr="009F1D7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9B9E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D4D0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Vincenzo Russo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164B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1B3A0750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EF1" w14:textId="77777777" w:rsidR="002817A1" w:rsidRPr="007B088B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C57D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4468/24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042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1047/26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144" w14:textId="23474E6B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="002450F4">
              <w:rPr>
                <w:bCs/>
                <w:sz w:val="22"/>
                <w:szCs w:val="22"/>
              </w:rPr>
              <w:t>.</w:t>
            </w:r>
            <w:proofErr w:type="gramStart"/>
            <w:r w:rsidR="002450F4">
              <w:rPr>
                <w:bCs/>
                <w:sz w:val="22"/>
                <w:szCs w:val="22"/>
              </w:rPr>
              <w:t>N.</w:t>
            </w:r>
            <w:r>
              <w:rPr>
                <w:bCs/>
                <w:sz w:val="22"/>
                <w:szCs w:val="22"/>
              </w:rPr>
              <w:t>A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BDDF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63D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763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D’Avino Francesco e Nicola Napolitano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92F2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36BE6E21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4C4A" w14:textId="77777777" w:rsidR="002817A1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61E7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892/23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A0CA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2573/25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3A9D" w14:textId="581CFBDB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R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A</w:t>
            </w:r>
            <w:proofErr w:type="gramEnd"/>
            <w:r>
              <w:rPr>
                <w:bCs/>
                <w:sz w:val="22"/>
                <w:szCs w:val="22"/>
              </w:rPr>
              <w:t>+2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7755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D564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B2E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Francesca Rotolo e Domenico De Siena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2FD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18407ACE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6FF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0AC4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3679/24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CAC9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4563/24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2BC" w14:textId="794A4FC4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</w:t>
            </w:r>
            <w:r w:rsidR="002450F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53D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1ED1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009C" w14:textId="77777777" w:rsidR="002817A1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Vincenzo Anastasio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1B7F" w14:textId="77777777" w:rsidR="002817A1" w:rsidRPr="00C32E78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Raffaele Gaetano Crisileo</w:t>
            </w:r>
          </w:p>
        </w:tc>
      </w:tr>
      <w:tr w:rsidR="002817A1" w14:paraId="29DF0EB9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F5FE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B38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F642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2582/25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D53" w14:textId="4B81B85F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DL V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073D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5779" w14:textId="77777777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8C29" w14:textId="77777777" w:rsidR="002817A1" w:rsidRPr="00A4702A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Goffredo Grasso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BFA6" w14:textId="77777777" w:rsidR="002817A1" w:rsidRPr="00C32E78" w:rsidRDefault="002817A1" w:rsidP="0046600D">
            <w:pPr>
              <w:rPr>
                <w:bCs/>
                <w:sz w:val="22"/>
                <w:szCs w:val="22"/>
              </w:rPr>
            </w:pPr>
          </w:p>
        </w:tc>
      </w:tr>
      <w:tr w:rsidR="002817A1" w14:paraId="439380BC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F02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FF8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1774/25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6666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2585/25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A41" w14:textId="20E941E5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4B8C" w14:textId="77777777" w:rsidR="002817A1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3531" w14:textId="77777777" w:rsidR="002817A1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1E3" w14:textId="77777777" w:rsidR="002817A1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Sergio Ferritto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108B" w14:textId="77777777" w:rsidR="002817A1" w:rsidRDefault="002817A1" w:rsidP="0046600D">
            <w:pPr>
              <w:rPr>
                <w:bCs/>
                <w:sz w:val="22"/>
                <w:szCs w:val="22"/>
              </w:rPr>
            </w:pPr>
          </w:p>
        </w:tc>
      </w:tr>
      <w:tr w:rsidR="002817A1" w14:paraId="7446A441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76C7" w14:textId="77777777" w:rsidR="002817A1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8E7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E9C4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2580/25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F8B7" w14:textId="583D42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 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86A1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BBF6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8E60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Loredana De Simone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FA0E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6A4F4EF7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4228" w14:textId="77777777" w:rsidR="002817A1" w:rsidRDefault="002817A1" w:rsidP="00517478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CBC7" w14:textId="77777777" w:rsidR="002817A1" w:rsidRPr="009F1D70" w:rsidRDefault="002817A1" w:rsidP="0051747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2251/25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6391" w14:textId="77777777" w:rsidR="002817A1" w:rsidRPr="009F1D70" w:rsidRDefault="002817A1" w:rsidP="0051747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2586/25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7615" w14:textId="4173743C" w:rsidR="002817A1" w:rsidRPr="009F1D70" w:rsidRDefault="002817A1" w:rsidP="005174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450F4">
              <w:rPr>
                <w:bCs/>
                <w:sz w:val="22"/>
                <w:szCs w:val="22"/>
              </w:rPr>
              <w:t>V</w:t>
            </w:r>
            <w:proofErr w:type="spellEnd"/>
            <w:r w:rsidR="002450F4">
              <w:rPr>
                <w:bCs/>
                <w:sz w:val="22"/>
                <w:szCs w:val="22"/>
              </w:rPr>
              <w:t xml:space="preserve"> 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FD9D" w14:textId="77777777" w:rsidR="002817A1" w:rsidRPr="009F1D70" w:rsidRDefault="002817A1" w:rsidP="0051747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3EC9" w14:textId="77777777" w:rsidR="002817A1" w:rsidRPr="009F1D70" w:rsidRDefault="002817A1" w:rsidP="005174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7B2F" w14:textId="77777777" w:rsidR="002817A1" w:rsidRPr="009F1D70" w:rsidRDefault="002817A1" w:rsidP="00517478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Vittorio Sibillo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B5EE" w14:textId="77777777" w:rsidR="002817A1" w:rsidRPr="009F1D70" w:rsidRDefault="002817A1" w:rsidP="00517478">
            <w:pPr>
              <w:rPr>
                <w:bCs/>
                <w:sz w:val="22"/>
                <w:szCs w:val="22"/>
              </w:rPr>
            </w:pPr>
          </w:p>
        </w:tc>
      </w:tr>
      <w:tr w:rsidR="002817A1" w14:paraId="48F36CE9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BF5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B3B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11774/24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869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2578/25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23E7" w14:textId="0CF42875" w:rsidR="002817A1" w:rsidRPr="009F1D70" w:rsidRDefault="002817A1" w:rsidP="0046600D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G</w:t>
            </w:r>
            <w:r w:rsidR="002450F4">
              <w:rPr>
                <w:bCs/>
                <w:sz w:val="22"/>
                <w:szCs w:val="22"/>
              </w:rPr>
              <w:t>.E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3400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118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718A" w14:textId="77777777" w:rsidR="002817A1" w:rsidRPr="009F1D70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Giuseppina Tafuro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A395" w14:textId="77777777" w:rsidR="002817A1" w:rsidRPr="009F1D70" w:rsidRDefault="002817A1" w:rsidP="0046600D">
            <w:pPr>
              <w:rPr>
                <w:bCs/>
                <w:sz w:val="22"/>
                <w:szCs w:val="22"/>
              </w:rPr>
            </w:pPr>
          </w:p>
        </w:tc>
      </w:tr>
      <w:tr w:rsidR="002817A1" w14:paraId="0AF171F7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0222" w14:textId="77777777" w:rsidR="002817A1" w:rsidRDefault="002817A1" w:rsidP="00EE0C93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A3E0" w14:textId="77777777" w:rsidR="002817A1" w:rsidRPr="009F1D70" w:rsidRDefault="002817A1" w:rsidP="00EE0C9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1048/25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93D5" w14:textId="77777777" w:rsidR="002817A1" w:rsidRPr="009F1D70" w:rsidRDefault="002817A1" w:rsidP="00EE0C9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3394/25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027C" w14:textId="2CCBF40B" w:rsidR="002817A1" w:rsidRPr="009F1D70" w:rsidRDefault="002817A1" w:rsidP="00EE0C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</w:t>
            </w:r>
            <w:r w:rsidR="002450F4">
              <w:rPr>
                <w:bCs/>
                <w:sz w:val="22"/>
                <w:szCs w:val="22"/>
              </w:rPr>
              <w:t xml:space="preserve"> C </w:t>
            </w:r>
            <w:proofErr w:type="spellStart"/>
            <w:r w:rsidR="002450F4">
              <w:rPr>
                <w:bCs/>
                <w:sz w:val="22"/>
                <w:szCs w:val="22"/>
              </w:rPr>
              <w:t>C</w:t>
            </w:r>
            <w:proofErr w:type="spellEnd"/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1A0D" w14:textId="77777777" w:rsidR="002817A1" w:rsidRPr="009F1D70" w:rsidRDefault="002817A1" w:rsidP="00EE0C9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37BE" w14:textId="77777777" w:rsidR="002817A1" w:rsidRPr="009F1D70" w:rsidRDefault="002817A1" w:rsidP="00EE0C9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57C1" w14:textId="77777777" w:rsidR="002817A1" w:rsidRPr="009F1D70" w:rsidRDefault="002817A1" w:rsidP="00EE0C93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Vincenzo Russo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57E3" w14:textId="77777777" w:rsidR="002817A1" w:rsidRPr="009F1D70" w:rsidRDefault="002817A1" w:rsidP="00EE0C93">
            <w:pPr>
              <w:rPr>
                <w:bCs/>
                <w:sz w:val="22"/>
                <w:szCs w:val="22"/>
              </w:rPr>
            </w:pPr>
          </w:p>
        </w:tc>
      </w:tr>
      <w:tr w:rsidR="002817A1" w14:paraId="35D77054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3AE" w14:textId="77777777" w:rsidR="002817A1" w:rsidRDefault="002817A1" w:rsidP="0046600D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D7D6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8830/23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D655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2162/25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2716" w14:textId="1CC8EC80" w:rsidR="002817A1" w:rsidRPr="009F1D70" w:rsidRDefault="002450F4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 w:rsidR="002817A1">
              <w:rPr>
                <w:bCs/>
                <w:sz w:val="22"/>
                <w:szCs w:val="22"/>
              </w:rPr>
              <w:t>R+1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746" w14:textId="77777777" w:rsidR="002817A1" w:rsidRPr="009F1D70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01EF" w14:textId="77777777" w:rsidR="002817A1" w:rsidRPr="009F1D70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7B6" w14:textId="77777777" w:rsidR="002817A1" w:rsidRPr="009F1D70" w:rsidRDefault="002817A1" w:rsidP="0046600D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Gaetano Ambrosca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2934" w14:textId="77777777" w:rsidR="002817A1" w:rsidRPr="009F1D70" w:rsidRDefault="002817A1" w:rsidP="0046600D">
            <w:pPr>
              <w:rPr>
                <w:bCs/>
                <w:sz w:val="22"/>
                <w:szCs w:val="22"/>
              </w:rPr>
            </w:pPr>
          </w:p>
        </w:tc>
      </w:tr>
      <w:tr w:rsidR="002817A1" w14:paraId="505CD7D2" w14:textId="77777777" w:rsidTr="00C219DA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2873" w14:textId="77777777" w:rsidR="002817A1" w:rsidRPr="007B088B" w:rsidRDefault="002817A1" w:rsidP="0046600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86C4" w14:textId="77777777" w:rsidR="002817A1" w:rsidRPr="00464855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1677/24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CF84" w14:textId="77777777" w:rsidR="002817A1" w:rsidRPr="00464855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4129/24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B47" w14:textId="1448DB87" w:rsidR="002817A1" w:rsidRPr="00464855" w:rsidRDefault="002817A1" w:rsidP="0046600D">
            <w:pPr>
              <w:ind w:right="-1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 DE J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J</w:t>
            </w:r>
            <w:proofErr w:type="spellEnd"/>
            <w:r>
              <w:rPr>
                <w:bCs/>
                <w:sz w:val="22"/>
                <w:szCs w:val="22"/>
              </w:rPr>
              <w:t xml:space="preserve"> 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31D8" w14:textId="77777777" w:rsidR="002817A1" w:rsidRPr="00464855" w:rsidRDefault="002817A1" w:rsidP="0046600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F726" w14:textId="77777777" w:rsidR="002817A1" w:rsidRPr="00464855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31D1" w14:textId="77777777" w:rsidR="002817A1" w:rsidRPr="00464855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Gennaro Iannotti e Nello Sgambato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DD90" w14:textId="77777777" w:rsidR="002817A1" w:rsidRPr="00464855" w:rsidRDefault="002817A1" w:rsidP="0046600D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817A1" w14:paraId="11171FBE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6C88" w14:textId="77777777" w:rsidR="002817A1" w:rsidRDefault="002817A1" w:rsidP="00DB7B42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5DB3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11198/24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49A9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2171/25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A39F" w14:textId="3068462A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F2B1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2160" w14:textId="77777777" w:rsidR="002817A1" w:rsidRPr="009F1D70" w:rsidRDefault="002817A1" w:rsidP="00DB7B4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5F1B" w14:textId="77777777" w:rsidR="002817A1" w:rsidRPr="009F1D70" w:rsidRDefault="002817A1" w:rsidP="00DB7B42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Marcello Perillo, Giuseppe Stellato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2C5" w14:textId="77777777" w:rsidR="002817A1" w:rsidRPr="009F1D70" w:rsidRDefault="002817A1" w:rsidP="00DB7B42">
            <w:pPr>
              <w:rPr>
                <w:bCs/>
                <w:sz w:val="22"/>
                <w:szCs w:val="22"/>
              </w:rPr>
            </w:pPr>
          </w:p>
        </w:tc>
      </w:tr>
      <w:tr w:rsidR="002817A1" w14:paraId="32B94348" w14:textId="77777777" w:rsidTr="00C219DA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7D23" w14:textId="77777777" w:rsidR="002817A1" w:rsidRPr="007B088B" w:rsidRDefault="002817A1" w:rsidP="0046600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BA3" w14:textId="77777777" w:rsidR="002817A1" w:rsidRPr="00464855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8406/24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E07A" w14:textId="77777777" w:rsidR="002817A1" w:rsidRPr="00464855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3604/25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E01" w14:textId="269470E4" w:rsidR="002817A1" w:rsidRPr="00464855" w:rsidRDefault="002817A1" w:rsidP="0046600D">
            <w:pPr>
              <w:ind w:right="-1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 P 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F35B" w14:textId="77777777" w:rsidR="002817A1" w:rsidRPr="00464855" w:rsidRDefault="002817A1" w:rsidP="0046600D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BF7B" w14:textId="77777777" w:rsidR="002817A1" w:rsidRPr="00464855" w:rsidRDefault="002817A1" w:rsidP="0046600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87DB" w14:textId="77777777" w:rsidR="002817A1" w:rsidRPr="00464855" w:rsidRDefault="002817A1" w:rsidP="004660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Gianmarco Simone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C2E8" w14:textId="77777777" w:rsidR="002817A1" w:rsidRPr="00464855" w:rsidRDefault="002817A1" w:rsidP="0046600D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2817A1" w14:paraId="03DF2F1A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E485" w14:textId="77777777" w:rsidR="002817A1" w:rsidRPr="007B088B" w:rsidRDefault="002817A1" w:rsidP="00B41D8C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11C" w14:textId="77777777" w:rsidR="002817A1" w:rsidRPr="009F1D70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1943/23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AE4" w14:textId="77777777" w:rsidR="002817A1" w:rsidRPr="009F1D70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231/26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5DC0" w14:textId="1F1721E1" w:rsidR="002817A1" w:rsidRPr="009F1D70" w:rsidRDefault="002817A1" w:rsidP="00B41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D’ </w:t>
            </w:r>
            <w:r w:rsidR="002450F4">
              <w:rPr>
                <w:bCs/>
                <w:sz w:val="22"/>
                <w:szCs w:val="22"/>
              </w:rPr>
              <w:t>G</w:t>
            </w:r>
            <w:r>
              <w:rPr>
                <w:bCs/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6F2E" w14:textId="77777777" w:rsidR="002817A1" w:rsidRPr="009F1D70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2F25" w14:textId="77777777" w:rsidR="002817A1" w:rsidRPr="009F1D70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8CF7" w14:textId="77777777" w:rsidR="002817A1" w:rsidRPr="009F1D70" w:rsidRDefault="002817A1" w:rsidP="00B41D8C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Angelo Leone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036" w14:textId="77777777" w:rsidR="002817A1" w:rsidRPr="009F1D70" w:rsidRDefault="002817A1" w:rsidP="00B41D8C">
            <w:pPr>
              <w:rPr>
                <w:bCs/>
                <w:sz w:val="22"/>
                <w:szCs w:val="22"/>
              </w:rPr>
            </w:pPr>
          </w:p>
        </w:tc>
      </w:tr>
      <w:tr w:rsidR="002817A1" w14:paraId="446B1254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B6DD" w14:textId="77777777" w:rsidR="002817A1" w:rsidRDefault="002817A1" w:rsidP="00B41D8C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FB86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10044/24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2936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259/26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B4D1" w14:textId="7FD87C62" w:rsidR="002817A1" w:rsidRDefault="002817A1" w:rsidP="00B41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23E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12:30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96D4" w14:textId="77777777" w:rsidR="002817A1" w:rsidRDefault="002817A1" w:rsidP="00B41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Udienza Predibattimentale (da rinvio)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28D8" w14:textId="77777777" w:rsidR="002817A1" w:rsidRDefault="002817A1" w:rsidP="00B41D8C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 Orlando Sgambati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BA8A" w14:textId="77777777" w:rsidR="002817A1" w:rsidRDefault="002817A1" w:rsidP="00B41D8C">
            <w:pPr>
              <w:rPr>
                <w:bCs/>
                <w:sz w:val="22"/>
                <w:szCs w:val="22"/>
              </w:rPr>
            </w:pPr>
          </w:p>
        </w:tc>
      </w:tr>
      <w:tr w:rsidR="002817A1" w14:paraId="3CF2E52A" w14:textId="77777777" w:rsidTr="00C219DA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0452" w14:textId="77777777" w:rsidR="002817A1" w:rsidRDefault="002817A1" w:rsidP="00B41D8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9587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6979/24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0C9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262/26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E280" w14:textId="49B7BEAF" w:rsidR="002817A1" w:rsidRDefault="002817A1" w:rsidP="00B41D8C">
            <w:pPr>
              <w:ind w:right="-1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</w:t>
            </w:r>
            <w:proofErr w:type="spellEnd"/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3CF" w14:textId="77777777" w:rsidR="002817A1" w:rsidRDefault="002817A1" w:rsidP="00B41D8C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2598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Udienza Predibattimentale (da rinvio)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714" w14:textId="77777777" w:rsidR="002817A1" w:rsidRDefault="002817A1" w:rsidP="00B41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Avv. Michele Vaira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C9AD" w14:textId="77777777" w:rsidR="002817A1" w:rsidRPr="00464855" w:rsidRDefault="002817A1" w:rsidP="00B41D8C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Giulio Treggiari, Fortunata Bove, Michele Sodrio</w:t>
            </w:r>
          </w:p>
        </w:tc>
      </w:tr>
      <w:tr w:rsidR="002817A1" w14:paraId="6E17DB53" w14:textId="77777777" w:rsidTr="00C219DA">
        <w:trPr>
          <w:trHeight w:val="57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44A3" w14:textId="77777777" w:rsidR="002817A1" w:rsidRDefault="002817A1" w:rsidP="00B41D8C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0CE3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7735/23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3AFB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4453/24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72D8" w14:textId="406CB2CE" w:rsidR="002817A1" w:rsidRDefault="002817A1" w:rsidP="00B41D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</w:t>
            </w:r>
            <w:r w:rsidR="002450F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A321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20F2" w14:textId="77777777" w:rsidR="002817A1" w:rsidRDefault="002817A1" w:rsidP="00B41D8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Trattazione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DCB2" w14:textId="77777777" w:rsidR="002817A1" w:rsidRDefault="002817A1" w:rsidP="00B41D8C">
            <w:pPr>
              <w:tabs>
                <w:tab w:val="left" w:pos="200"/>
                <w:tab w:val="left" w:pos="370"/>
                <w:tab w:val="left" w:pos="5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Avv.ti Antonio Diana e Giuseppe Cipullo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9160" w14:textId="77777777" w:rsidR="002817A1" w:rsidRPr="00C32E78" w:rsidRDefault="002817A1" w:rsidP="00B41D8C">
            <w:pPr>
              <w:rPr>
                <w:bCs/>
                <w:sz w:val="22"/>
                <w:szCs w:val="22"/>
              </w:rPr>
            </w:pPr>
          </w:p>
        </w:tc>
      </w:tr>
    </w:tbl>
    <w:p w14:paraId="58F2D427" w14:textId="3D138F26" w:rsidR="008D0E2D" w:rsidRDefault="008D0E2D">
      <w:pPr>
        <w:jc w:val="both"/>
        <w:rPr>
          <w:b/>
          <w:iCs/>
          <w:sz w:val="24"/>
          <w:szCs w:val="24"/>
        </w:rPr>
      </w:pPr>
    </w:p>
    <w:p w14:paraId="5ECD3398" w14:textId="77777777" w:rsidR="00F811B8" w:rsidRDefault="00F811B8">
      <w:pPr>
        <w:jc w:val="both"/>
        <w:rPr>
          <w:b/>
          <w:iCs/>
          <w:sz w:val="24"/>
          <w:szCs w:val="24"/>
        </w:rPr>
      </w:pPr>
    </w:p>
    <w:p w14:paraId="164561E8" w14:textId="53CC73C3" w:rsidR="00D47293" w:rsidRDefault="00F811B8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Difensore ex art. 97 comma 4 c.p.p</w:t>
      </w:r>
      <w:r w:rsidR="002934F3">
        <w:rPr>
          <w:b/>
          <w:iCs/>
          <w:sz w:val="24"/>
          <w:szCs w:val="24"/>
        </w:rPr>
        <w:t>.</w:t>
      </w:r>
      <w:r>
        <w:rPr>
          <w:b/>
          <w:iCs/>
          <w:sz w:val="24"/>
          <w:szCs w:val="24"/>
        </w:rPr>
        <w:t xml:space="preserve">: </w:t>
      </w:r>
    </w:p>
    <w:p w14:paraId="55285F9C" w14:textId="77777777" w:rsidR="00D47293" w:rsidRDefault="00D47293">
      <w:pPr>
        <w:jc w:val="both"/>
        <w:rPr>
          <w:b/>
          <w:iCs/>
          <w:sz w:val="24"/>
          <w:szCs w:val="24"/>
        </w:rPr>
      </w:pPr>
    </w:p>
    <w:p w14:paraId="028F83F6" w14:textId="77777777" w:rsidR="00F0158D" w:rsidRDefault="00F0158D">
      <w:pPr>
        <w:jc w:val="both"/>
      </w:pPr>
      <w:r>
        <w:rPr>
          <w:b/>
          <w:iCs/>
          <w:sz w:val="24"/>
          <w:szCs w:val="24"/>
        </w:rPr>
        <w:t xml:space="preserve">Si dispone che il presente decreto venga comunicato alla Camera Penale ed alla Procura della Repubblica al seguente indirizzo di posta elettronica: </w:t>
      </w:r>
      <w:hyperlink r:id="rId10" w:history="1">
        <w:r>
          <w:rPr>
            <w:rStyle w:val="Collegamentoipertestuale"/>
            <w:b/>
            <w:iCs/>
            <w:sz w:val="24"/>
            <w:szCs w:val="24"/>
            <w:u w:val="none"/>
          </w:rPr>
          <w:t>dibmonocratico.procura.santamariacapuavetere@giustizia.it</w:t>
        </w:r>
      </w:hyperlink>
      <w:r>
        <w:rPr>
          <w:b/>
          <w:iCs/>
          <w:sz w:val="24"/>
          <w:szCs w:val="24"/>
        </w:rPr>
        <w:t>.</w:t>
      </w:r>
    </w:p>
    <w:p w14:paraId="56C61BDA" w14:textId="77777777" w:rsidR="00F0158D" w:rsidRDefault="00F0158D">
      <w:pPr>
        <w:jc w:val="center"/>
        <w:rPr>
          <w:b/>
          <w:iCs/>
          <w:sz w:val="24"/>
          <w:szCs w:val="24"/>
        </w:rPr>
      </w:pPr>
    </w:p>
    <w:p w14:paraId="1867C2C1" w14:textId="6CE407E1" w:rsidR="0016796E" w:rsidRDefault="00F0158D" w:rsidP="00B5603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Santa Maria Capua Vetere,</w:t>
      </w:r>
      <w:r w:rsidR="00CB37C1">
        <w:rPr>
          <w:iCs/>
          <w:sz w:val="24"/>
          <w:szCs w:val="24"/>
        </w:rPr>
        <w:t xml:space="preserve"> </w:t>
      </w:r>
      <w:r w:rsidR="002450F4">
        <w:rPr>
          <w:iCs/>
          <w:sz w:val="24"/>
          <w:szCs w:val="24"/>
        </w:rPr>
        <w:t>01.06.2026</w:t>
      </w:r>
    </w:p>
    <w:p w14:paraId="2A9B8FDD" w14:textId="77777777" w:rsidR="0016796E" w:rsidRDefault="0016796E" w:rsidP="00B5603F">
      <w:pPr>
        <w:jc w:val="both"/>
        <w:rPr>
          <w:iCs/>
          <w:sz w:val="24"/>
          <w:szCs w:val="24"/>
        </w:rPr>
      </w:pPr>
    </w:p>
    <w:p w14:paraId="477108A8" w14:textId="77777777" w:rsidR="0016796E" w:rsidRDefault="0016796E" w:rsidP="00B5603F">
      <w:pPr>
        <w:jc w:val="both"/>
        <w:rPr>
          <w:iCs/>
          <w:sz w:val="24"/>
          <w:szCs w:val="24"/>
        </w:rPr>
      </w:pPr>
    </w:p>
    <w:p w14:paraId="5CC5E765" w14:textId="77777777" w:rsidR="0016796E" w:rsidRDefault="0016796E" w:rsidP="00B5603F">
      <w:pPr>
        <w:jc w:val="both"/>
        <w:rPr>
          <w:i/>
          <w:iCs/>
          <w:sz w:val="24"/>
          <w:szCs w:val="24"/>
        </w:rPr>
      </w:pPr>
    </w:p>
    <w:p w14:paraId="48FA35F7" w14:textId="77777777" w:rsidR="00F0158D" w:rsidRDefault="00F0158D">
      <w:pPr>
        <w:ind w:left="6372"/>
        <w:jc w:val="both"/>
      </w:pPr>
      <w:r>
        <w:rPr>
          <w:i/>
          <w:iCs/>
          <w:sz w:val="24"/>
          <w:szCs w:val="24"/>
        </w:rPr>
        <w:t xml:space="preserve">                                IL GIUDICE</w:t>
      </w:r>
    </w:p>
    <w:p w14:paraId="41F51AAC" w14:textId="77777777" w:rsidR="00F0158D" w:rsidRDefault="00F0158D">
      <w:pPr>
        <w:jc w:val="both"/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Dott. Valerio Riello</w:t>
      </w:r>
    </w:p>
    <w:p w14:paraId="730D1F6F" w14:textId="77777777" w:rsidR="008D1BDD" w:rsidRDefault="008D1BDD">
      <w:pPr>
        <w:jc w:val="both"/>
        <w:rPr>
          <w:i/>
          <w:iCs/>
          <w:sz w:val="24"/>
          <w:szCs w:val="24"/>
        </w:rPr>
      </w:pPr>
    </w:p>
    <w:sectPr w:rsidR="008D1BD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667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66"/>
    <w:rsid w:val="000001A2"/>
    <w:rsid w:val="00000220"/>
    <w:rsid w:val="000003B2"/>
    <w:rsid w:val="000008D4"/>
    <w:rsid w:val="00000B26"/>
    <w:rsid w:val="0000117C"/>
    <w:rsid w:val="000013A3"/>
    <w:rsid w:val="00003D38"/>
    <w:rsid w:val="000046D9"/>
    <w:rsid w:val="00004739"/>
    <w:rsid w:val="00005170"/>
    <w:rsid w:val="00005AEF"/>
    <w:rsid w:val="00005ED4"/>
    <w:rsid w:val="00006779"/>
    <w:rsid w:val="000067A6"/>
    <w:rsid w:val="00006F79"/>
    <w:rsid w:val="00007467"/>
    <w:rsid w:val="00007CFF"/>
    <w:rsid w:val="00007E28"/>
    <w:rsid w:val="00007EBD"/>
    <w:rsid w:val="0001012F"/>
    <w:rsid w:val="00011130"/>
    <w:rsid w:val="000123C3"/>
    <w:rsid w:val="00012BBD"/>
    <w:rsid w:val="00012CE7"/>
    <w:rsid w:val="00012CFA"/>
    <w:rsid w:val="00012D70"/>
    <w:rsid w:val="000130EC"/>
    <w:rsid w:val="000132C6"/>
    <w:rsid w:val="0001348D"/>
    <w:rsid w:val="000146D9"/>
    <w:rsid w:val="000163C8"/>
    <w:rsid w:val="000164E3"/>
    <w:rsid w:val="0001689B"/>
    <w:rsid w:val="000170AA"/>
    <w:rsid w:val="000173A0"/>
    <w:rsid w:val="000173DD"/>
    <w:rsid w:val="0002118F"/>
    <w:rsid w:val="00021526"/>
    <w:rsid w:val="00021E5F"/>
    <w:rsid w:val="0002245F"/>
    <w:rsid w:val="00023241"/>
    <w:rsid w:val="000235A1"/>
    <w:rsid w:val="00023BE4"/>
    <w:rsid w:val="00023CEF"/>
    <w:rsid w:val="00023E31"/>
    <w:rsid w:val="00023E46"/>
    <w:rsid w:val="0002456F"/>
    <w:rsid w:val="000250AB"/>
    <w:rsid w:val="000253C7"/>
    <w:rsid w:val="000253E4"/>
    <w:rsid w:val="00025ECA"/>
    <w:rsid w:val="00026339"/>
    <w:rsid w:val="0002655F"/>
    <w:rsid w:val="00026641"/>
    <w:rsid w:val="0002688E"/>
    <w:rsid w:val="00026E73"/>
    <w:rsid w:val="00027802"/>
    <w:rsid w:val="0003046F"/>
    <w:rsid w:val="00030C63"/>
    <w:rsid w:val="0003128C"/>
    <w:rsid w:val="000318E0"/>
    <w:rsid w:val="00031E07"/>
    <w:rsid w:val="00032BBD"/>
    <w:rsid w:val="00033351"/>
    <w:rsid w:val="000333C6"/>
    <w:rsid w:val="00033478"/>
    <w:rsid w:val="000337C4"/>
    <w:rsid w:val="00033903"/>
    <w:rsid w:val="000342EB"/>
    <w:rsid w:val="000343CA"/>
    <w:rsid w:val="0003475A"/>
    <w:rsid w:val="00034C1A"/>
    <w:rsid w:val="00034ED6"/>
    <w:rsid w:val="000350E2"/>
    <w:rsid w:val="0003537A"/>
    <w:rsid w:val="00036185"/>
    <w:rsid w:val="000361EA"/>
    <w:rsid w:val="0003678A"/>
    <w:rsid w:val="00036B13"/>
    <w:rsid w:val="00036F3C"/>
    <w:rsid w:val="00037C76"/>
    <w:rsid w:val="0004000C"/>
    <w:rsid w:val="000401B7"/>
    <w:rsid w:val="0004047D"/>
    <w:rsid w:val="0004103B"/>
    <w:rsid w:val="000428C9"/>
    <w:rsid w:val="00042B80"/>
    <w:rsid w:val="00043CAA"/>
    <w:rsid w:val="00044FCD"/>
    <w:rsid w:val="00045872"/>
    <w:rsid w:val="0004613C"/>
    <w:rsid w:val="00046A18"/>
    <w:rsid w:val="00047003"/>
    <w:rsid w:val="00047164"/>
    <w:rsid w:val="000476D4"/>
    <w:rsid w:val="00047D4F"/>
    <w:rsid w:val="0005011B"/>
    <w:rsid w:val="00050187"/>
    <w:rsid w:val="000503E0"/>
    <w:rsid w:val="000509E9"/>
    <w:rsid w:val="00050DB7"/>
    <w:rsid w:val="00050F05"/>
    <w:rsid w:val="000510A8"/>
    <w:rsid w:val="000516C3"/>
    <w:rsid w:val="000522EB"/>
    <w:rsid w:val="000527AF"/>
    <w:rsid w:val="00052D62"/>
    <w:rsid w:val="00052F6A"/>
    <w:rsid w:val="0005402D"/>
    <w:rsid w:val="00054D0B"/>
    <w:rsid w:val="00056E14"/>
    <w:rsid w:val="00056FC1"/>
    <w:rsid w:val="000573F5"/>
    <w:rsid w:val="00057C28"/>
    <w:rsid w:val="00057DE5"/>
    <w:rsid w:val="00061383"/>
    <w:rsid w:val="0006153C"/>
    <w:rsid w:val="00061839"/>
    <w:rsid w:val="000623E4"/>
    <w:rsid w:val="000624A9"/>
    <w:rsid w:val="0006253B"/>
    <w:rsid w:val="000626DD"/>
    <w:rsid w:val="00062A18"/>
    <w:rsid w:val="000633C1"/>
    <w:rsid w:val="00063508"/>
    <w:rsid w:val="00063960"/>
    <w:rsid w:val="000643DB"/>
    <w:rsid w:val="0006468A"/>
    <w:rsid w:val="00064D69"/>
    <w:rsid w:val="000664D4"/>
    <w:rsid w:val="00066C19"/>
    <w:rsid w:val="000673A3"/>
    <w:rsid w:val="000704A5"/>
    <w:rsid w:val="000711DD"/>
    <w:rsid w:val="00071718"/>
    <w:rsid w:val="000718A5"/>
    <w:rsid w:val="00071FBA"/>
    <w:rsid w:val="0007253E"/>
    <w:rsid w:val="000728C0"/>
    <w:rsid w:val="00072DCF"/>
    <w:rsid w:val="00073225"/>
    <w:rsid w:val="00073634"/>
    <w:rsid w:val="00073B81"/>
    <w:rsid w:val="00074261"/>
    <w:rsid w:val="00074615"/>
    <w:rsid w:val="00074770"/>
    <w:rsid w:val="00074898"/>
    <w:rsid w:val="0007491A"/>
    <w:rsid w:val="0007497F"/>
    <w:rsid w:val="000756A5"/>
    <w:rsid w:val="0007570C"/>
    <w:rsid w:val="0007683F"/>
    <w:rsid w:val="00076E00"/>
    <w:rsid w:val="00076E3E"/>
    <w:rsid w:val="00077B54"/>
    <w:rsid w:val="00080D91"/>
    <w:rsid w:val="00081024"/>
    <w:rsid w:val="00081911"/>
    <w:rsid w:val="000820D3"/>
    <w:rsid w:val="00082489"/>
    <w:rsid w:val="00082B24"/>
    <w:rsid w:val="00082EAA"/>
    <w:rsid w:val="00083827"/>
    <w:rsid w:val="000840A2"/>
    <w:rsid w:val="0008491F"/>
    <w:rsid w:val="00084EFE"/>
    <w:rsid w:val="0008505E"/>
    <w:rsid w:val="000857ED"/>
    <w:rsid w:val="00085A2B"/>
    <w:rsid w:val="00086884"/>
    <w:rsid w:val="00086FCC"/>
    <w:rsid w:val="0008714A"/>
    <w:rsid w:val="00087420"/>
    <w:rsid w:val="000877E8"/>
    <w:rsid w:val="0008781E"/>
    <w:rsid w:val="00090041"/>
    <w:rsid w:val="00090B14"/>
    <w:rsid w:val="00090C3F"/>
    <w:rsid w:val="00090FDD"/>
    <w:rsid w:val="00093272"/>
    <w:rsid w:val="00093296"/>
    <w:rsid w:val="00093CDE"/>
    <w:rsid w:val="00094155"/>
    <w:rsid w:val="00094964"/>
    <w:rsid w:val="00094AB4"/>
    <w:rsid w:val="00095B2C"/>
    <w:rsid w:val="00095D22"/>
    <w:rsid w:val="0009616A"/>
    <w:rsid w:val="00097721"/>
    <w:rsid w:val="00097D99"/>
    <w:rsid w:val="000A024B"/>
    <w:rsid w:val="000A024D"/>
    <w:rsid w:val="000A15C6"/>
    <w:rsid w:val="000A17B8"/>
    <w:rsid w:val="000A194D"/>
    <w:rsid w:val="000A1C15"/>
    <w:rsid w:val="000A1E6B"/>
    <w:rsid w:val="000A1F6E"/>
    <w:rsid w:val="000A2B3F"/>
    <w:rsid w:val="000A3751"/>
    <w:rsid w:val="000A5615"/>
    <w:rsid w:val="000A62CA"/>
    <w:rsid w:val="000A6A43"/>
    <w:rsid w:val="000A6CAC"/>
    <w:rsid w:val="000A79F0"/>
    <w:rsid w:val="000A7A02"/>
    <w:rsid w:val="000A7A6E"/>
    <w:rsid w:val="000B0412"/>
    <w:rsid w:val="000B06CB"/>
    <w:rsid w:val="000B137D"/>
    <w:rsid w:val="000B16D9"/>
    <w:rsid w:val="000B1940"/>
    <w:rsid w:val="000B1BB1"/>
    <w:rsid w:val="000B1F97"/>
    <w:rsid w:val="000B24FB"/>
    <w:rsid w:val="000B40EA"/>
    <w:rsid w:val="000B4A19"/>
    <w:rsid w:val="000B6142"/>
    <w:rsid w:val="000B671A"/>
    <w:rsid w:val="000B6CED"/>
    <w:rsid w:val="000B715C"/>
    <w:rsid w:val="000B758E"/>
    <w:rsid w:val="000B7832"/>
    <w:rsid w:val="000B7F6C"/>
    <w:rsid w:val="000C0E85"/>
    <w:rsid w:val="000C1E16"/>
    <w:rsid w:val="000C371C"/>
    <w:rsid w:val="000C38D6"/>
    <w:rsid w:val="000C3B00"/>
    <w:rsid w:val="000C3D31"/>
    <w:rsid w:val="000C3ED8"/>
    <w:rsid w:val="000C46A2"/>
    <w:rsid w:val="000C4BD4"/>
    <w:rsid w:val="000C4D2E"/>
    <w:rsid w:val="000C5203"/>
    <w:rsid w:val="000C5B48"/>
    <w:rsid w:val="000C5D6D"/>
    <w:rsid w:val="000C6425"/>
    <w:rsid w:val="000C6563"/>
    <w:rsid w:val="000C7000"/>
    <w:rsid w:val="000C71A8"/>
    <w:rsid w:val="000D0009"/>
    <w:rsid w:val="000D027A"/>
    <w:rsid w:val="000D02F4"/>
    <w:rsid w:val="000D0345"/>
    <w:rsid w:val="000D1513"/>
    <w:rsid w:val="000D1C52"/>
    <w:rsid w:val="000D26FB"/>
    <w:rsid w:val="000D3E25"/>
    <w:rsid w:val="000D4283"/>
    <w:rsid w:val="000D4A70"/>
    <w:rsid w:val="000D4DAD"/>
    <w:rsid w:val="000D5305"/>
    <w:rsid w:val="000D53FA"/>
    <w:rsid w:val="000D6ED5"/>
    <w:rsid w:val="000D7744"/>
    <w:rsid w:val="000D7BA9"/>
    <w:rsid w:val="000D7BB9"/>
    <w:rsid w:val="000D7FAB"/>
    <w:rsid w:val="000E02D1"/>
    <w:rsid w:val="000E0E6E"/>
    <w:rsid w:val="000E0E88"/>
    <w:rsid w:val="000E0ECE"/>
    <w:rsid w:val="000E1062"/>
    <w:rsid w:val="000E1768"/>
    <w:rsid w:val="000E1D01"/>
    <w:rsid w:val="000E2DFB"/>
    <w:rsid w:val="000E371A"/>
    <w:rsid w:val="000E3B87"/>
    <w:rsid w:val="000E43A9"/>
    <w:rsid w:val="000E43D7"/>
    <w:rsid w:val="000E4BDA"/>
    <w:rsid w:val="000E5162"/>
    <w:rsid w:val="000E53AC"/>
    <w:rsid w:val="000E54F4"/>
    <w:rsid w:val="000E5A71"/>
    <w:rsid w:val="000E6087"/>
    <w:rsid w:val="000E6ED3"/>
    <w:rsid w:val="000E7A2A"/>
    <w:rsid w:val="000E7A30"/>
    <w:rsid w:val="000E7C12"/>
    <w:rsid w:val="000F0793"/>
    <w:rsid w:val="000F0B0D"/>
    <w:rsid w:val="000F0B8C"/>
    <w:rsid w:val="000F0DC0"/>
    <w:rsid w:val="000F1204"/>
    <w:rsid w:val="000F17ED"/>
    <w:rsid w:val="000F1E44"/>
    <w:rsid w:val="000F1F8E"/>
    <w:rsid w:val="000F207B"/>
    <w:rsid w:val="000F2B80"/>
    <w:rsid w:val="000F2CCA"/>
    <w:rsid w:val="000F307F"/>
    <w:rsid w:val="000F32BC"/>
    <w:rsid w:val="000F35A0"/>
    <w:rsid w:val="000F3C8F"/>
    <w:rsid w:val="000F4B12"/>
    <w:rsid w:val="000F52FE"/>
    <w:rsid w:val="000F5785"/>
    <w:rsid w:val="000F5E97"/>
    <w:rsid w:val="000F622D"/>
    <w:rsid w:val="000F6438"/>
    <w:rsid w:val="000F6481"/>
    <w:rsid w:val="000F6544"/>
    <w:rsid w:val="000F6619"/>
    <w:rsid w:val="000F6A72"/>
    <w:rsid w:val="000F6C3D"/>
    <w:rsid w:val="000F7053"/>
    <w:rsid w:val="000F7C1C"/>
    <w:rsid w:val="0010004E"/>
    <w:rsid w:val="00100C06"/>
    <w:rsid w:val="00100E96"/>
    <w:rsid w:val="0010197E"/>
    <w:rsid w:val="00102B45"/>
    <w:rsid w:val="00102C0C"/>
    <w:rsid w:val="001036EA"/>
    <w:rsid w:val="00104CB3"/>
    <w:rsid w:val="00105622"/>
    <w:rsid w:val="00105A22"/>
    <w:rsid w:val="00105D2B"/>
    <w:rsid w:val="00106A5C"/>
    <w:rsid w:val="00106ECA"/>
    <w:rsid w:val="00107BFA"/>
    <w:rsid w:val="00111807"/>
    <w:rsid w:val="0011262C"/>
    <w:rsid w:val="001127AC"/>
    <w:rsid w:val="001127C4"/>
    <w:rsid w:val="001129BD"/>
    <w:rsid w:val="00112AC4"/>
    <w:rsid w:val="00113282"/>
    <w:rsid w:val="001132FD"/>
    <w:rsid w:val="0011364B"/>
    <w:rsid w:val="001136F6"/>
    <w:rsid w:val="00113952"/>
    <w:rsid w:val="00113B4E"/>
    <w:rsid w:val="00113CD7"/>
    <w:rsid w:val="001140E2"/>
    <w:rsid w:val="00114AD9"/>
    <w:rsid w:val="00114D7B"/>
    <w:rsid w:val="001150B9"/>
    <w:rsid w:val="00115326"/>
    <w:rsid w:val="00115CC1"/>
    <w:rsid w:val="0011601E"/>
    <w:rsid w:val="00116448"/>
    <w:rsid w:val="00116A83"/>
    <w:rsid w:val="00116E53"/>
    <w:rsid w:val="00116EAF"/>
    <w:rsid w:val="00116FEF"/>
    <w:rsid w:val="00117503"/>
    <w:rsid w:val="00117B42"/>
    <w:rsid w:val="0012018C"/>
    <w:rsid w:val="001204D9"/>
    <w:rsid w:val="00122B7E"/>
    <w:rsid w:val="00122E6F"/>
    <w:rsid w:val="00122F1A"/>
    <w:rsid w:val="00122F3B"/>
    <w:rsid w:val="00123969"/>
    <w:rsid w:val="00123BCA"/>
    <w:rsid w:val="00123D9D"/>
    <w:rsid w:val="001241CB"/>
    <w:rsid w:val="001245C6"/>
    <w:rsid w:val="0012474C"/>
    <w:rsid w:val="00125116"/>
    <w:rsid w:val="00125D4C"/>
    <w:rsid w:val="00126348"/>
    <w:rsid w:val="00126876"/>
    <w:rsid w:val="00126AF5"/>
    <w:rsid w:val="00130003"/>
    <w:rsid w:val="00130822"/>
    <w:rsid w:val="00130A3A"/>
    <w:rsid w:val="00131015"/>
    <w:rsid w:val="00131311"/>
    <w:rsid w:val="00131329"/>
    <w:rsid w:val="0013180F"/>
    <w:rsid w:val="00131A6A"/>
    <w:rsid w:val="00131EFE"/>
    <w:rsid w:val="00133631"/>
    <w:rsid w:val="00133651"/>
    <w:rsid w:val="00133E39"/>
    <w:rsid w:val="001340A1"/>
    <w:rsid w:val="00134964"/>
    <w:rsid w:val="00134A3B"/>
    <w:rsid w:val="001355E8"/>
    <w:rsid w:val="00135DA8"/>
    <w:rsid w:val="001366E2"/>
    <w:rsid w:val="00136937"/>
    <w:rsid w:val="00137194"/>
    <w:rsid w:val="00137329"/>
    <w:rsid w:val="001376A6"/>
    <w:rsid w:val="0013793E"/>
    <w:rsid w:val="0014011D"/>
    <w:rsid w:val="00140122"/>
    <w:rsid w:val="00140683"/>
    <w:rsid w:val="00140A87"/>
    <w:rsid w:val="00140EBE"/>
    <w:rsid w:val="00140F9F"/>
    <w:rsid w:val="0014134E"/>
    <w:rsid w:val="00141447"/>
    <w:rsid w:val="001414B7"/>
    <w:rsid w:val="001415EB"/>
    <w:rsid w:val="001422BE"/>
    <w:rsid w:val="001424CE"/>
    <w:rsid w:val="0014279E"/>
    <w:rsid w:val="00142B1D"/>
    <w:rsid w:val="00142DDA"/>
    <w:rsid w:val="00143BF8"/>
    <w:rsid w:val="001460AA"/>
    <w:rsid w:val="00146194"/>
    <w:rsid w:val="00146C38"/>
    <w:rsid w:val="00146D59"/>
    <w:rsid w:val="00147A8A"/>
    <w:rsid w:val="00151095"/>
    <w:rsid w:val="00152295"/>
    <w:rsid w:val="001522E2"/>
    <w:rsid w:val="001526C8"/>
    <w:rsid w:val="0015318F"/>
    <w:rsid w:val="0015432F"/>
    <w:rsid w:val="00154503"/>
    <w:rsid w:val="001545F6"/>
    <w:rsid w:val="00154EE5"/>
    <w:rsid w:val="001551C8"/>
    <w:rsid w:val="0015563D"/>
    <w:rsid w:val="001559D5"/>
    <w:rsid w:val="001565CB"/>
    <w:rsid w:val="00156A67"/>
    <w:rsid w:val="00156EED"/>
    <w:rsid w:val="00156FA2"/>
    <w:rsid w:val="0015738D"/>
    <w:rsid w:val="001578B6"/>
    <w:rsid w:val="00157C34"/>
    <w:rsid w:val="0016085A"/>
    <w:rsid w:val="00160880"/>
    <w:rsid w:val="00161076"/>
    <w:rsid w:val="001615E8"/>
    <w:rsid w:val="00161674"/>
    <w:rsid w:val="00161A07"/>
    <w:rsid w:val="00162039"/>
    <w:rsid w:val="001622C5"/>
    <w:rsid w:val="001628C3"/>
    <w:rsid w:val="00162CA1"/>
    <w:rsid w:val="00163F89"/>
    <w:rsid w:val="0016478B"/>
    <w:rsid w:val="00164A69"/>
    <w:rsid w:val="0016571F"/>
    <w:rsid w:val="00166051"/>
    <w:rsid w:val="00166059"/>
    <w:rsid w:val="001660E7"/>
    <w:rsid w:val="00166406"/>
    <w:rsid w:val="001667F3"/>
    <w:rsid w:val="00166C65"/>
    <w:rsid w:val="0016796E"/>
    <w:rsid w:val="00170605"/>
    <w:rsid w:val="001708F0"/>
    <w:rsid w:val="00170967"/>
    <w:rsid w:val="001714FD"/>
    <w:rsid w:val="00171B11"/>
    <w:rsid w:val="00171CC0"/>
    <w:rsid w:val="00172D02"/>
    <w:rsid w:val="00173140"/>
    <w:rsid w:val="001731A4"/>
    <w:rsid w:val="00173351"/>
    <w:rsid w:val="00173A5A"/>
    <w:rsid w:val="00173AC6"/>
    <w:rsid w:val="00173BFC"/>
    <w:rsid w:val="00173DDE"/>
    <w:rsid w:val="00174299"/>
    <w:rsid w:val="00174AE3"/>
    <w:rsid w:val="001750A5"/>
    <w:rsid w:val="001753C3"/>
    <w:rsid w:val="00175696"/>
    <w:rsid w:val="001757B2"/>
    <w:rsid w:val="0017654B"/>
    <w:rsid w:val="00176A91"/>
    <w:rsid w:val="00177FFD"/>
    <w:rsid w:val="001805BA"/>
    <w:rsid w:val="00181625"/>
    <w:rsid w:val="00183152"/>
    <w:rsid w:val="001833E8"/>
    <w:rsid w:val="001835A2"/>
    <w:rsid w:val="00183767"/>
    <w:rsid w:val="0018399A"/>
    <w:rsid w:val="00183CD8"/>
    <w:rsid w:val="00184218"/>
    <w:rsid w:val="00184601"/>
    <w:rsid w:val="00185381"/>
    <w:rsid w:val="00185451"/>
    <w:rsid w:val="00185816"/>
    <w:rsid w:val="0018594D"/>
    <w:rsid w:val="00185AC9"/>
    <w:rsid w:val="00186439"/>
    <w:rsid w:val="0018648C"/>
    <w:rsid w:val="001866B1"/>
    <w:rsid w:val="00186D15"/>
    <w:rsid w:val="001871F6"/>
    <w:rsid w:val="00187F3B"/>
    <w:rsid w:val="00190456"/>
    <w:rsid w:val="001905EA"/>
    <w:rsid w:val="00191C66"/>
    <w:rsid w:val="00191D10"/>
    <w:rsid w:val="00193E4F"/>
    <w:rsid w:val="00194848"/>
    <w:rsid w:val="001953DC"/>
    <w:rsid w:val="001962FF"/>
    <w:rsid w:val="00196B4C"/>
    <w:rsid w:val="00196F63"/>
    <w:rsid w:val="0019758E"/>
    <w:rsid w:val="001976F2"/>
    <w:rsid w:val="00197801"/>
    <w:rsid w:val="00197CAB"/>
    <w:rsid w:val="001A0714"/>
    <w:rsid w:val="001A0A30"/>
    <w:rsid w:val="001A12B2"/>
    <w:rsid w:val="001A1D97"/>
    <w:rsid w:val="001A2A7B"/>
    <w:rsid w:val="001A2C7F"/>
    <w:rsid w:val="001A49E2"/>
    <w:rsid w:val="001A57ED"/>
    <w:rsid w:val="001A5DE0"/>
    <w:rsid w:val="001A5E16"/>
    <w:rsid w:val="001A604B"/>
    <w:rsid w:val="001A651C"/>
    <w:rsid w:val="001A6A7B"/>
    <w:rsid w:val="001A74BA"/>
    <w:rsid w:val="001B0393"/>
    <w:rsid w:val="001B10BD"/>
    <w:rsid w:val="001B12DB"/>
    <w:rsid w:val="001B1373"/>
    <w:rsid w:val="001B29D5"/>
    <w:rsid w:val="001B37F7"/>
    <w:rsid w:val="001B3929"/>
    <w:rsid w:val="001B4012"/>
    <w:rsid w:val="001B45BE"/>
    <w:rsid w:val="001B7CD1"/>
    <w:rsid w:val="001C0031"/>
    <w:rsid w:val="001C0760"/>
    <w:rsid w:val="001C0D21"/>
    <w:rsid w:val="001C1E8C"/>
    <w:rsid w:val="001C2761"/>
    <w:rsid w:val="001C31BB"/>
    <w:rsid w:val="001C323A"/>
    <w:rsid w:val="001C345E"/>
    <w:rsid w:val="001C35EF"/>
    <w:rsid w:val="001C5236"/>
    <w:rsid w:val="001C55FA"/>
    <w:rsid w:val="001C572A"/>
    <w:rsid w:val="001C57DC"/>
    <w:rsid w:val="001C6A1D"/>
    <w:rsid w:val="001C6AFE"/>
    <w:rsid w:val="001C6C4F"/>
    <w:rsid w:val="001C72DF"/>
    <w:rsid w:val="001C7AF5"/>
    <w:rsid w:val="001C7E3B"/>
    <w:rsid w:val="001D0189"/>
    <w:rsid w:val="001D11FC"/>
    <w:rsid w:val="001D1B46"/>
    <w:rsid w:val="001D2494"/>
    <w:rsid w:val="001D2E6D"/>
    <w:rsid w:val="001D2EFA"/>
    <w:rsid w:val="001D30D8"/>
    <w:rsid w:val="001D37F3"/>
    <w:rsid w:val="001D3C79"/>
    <w:rsid w:val="001D3D7F"/>
    <w:rsid w:val="001D4447"/>
    <w:rsid w:val="001D46C3"/>
    <w:rsid w:val="001D487B"/>
    <w:rsid w:val="001D4A05"/>
    <w:rsid w:val="001D4FA5"/>
    <w:rsid w:val="001D5976"/>
    <w:rsid w:val="001D5EB9"/>
    <w:rsid w:val="001D76DD"/>
    <w:rsid w:val="001D7B2B"/>
    <w:rsid w:val="001D7D61"/>
    <w:rsid w:val="001D7E8C"/>
    <w:rsid w:val="001E0DD8"/>
    <w:rsid w:val="001E0F85"/>
    <w:rsid w:val="001E1155"/>
    <w:rsid w:val="001E14B8"/>
    <w:rsid w:val="001E17A1"/>
    <w:rsid w:val="001E1FDB"/>
    <w:rsid w:val="001E3396"/>
    <w:rsid w:val="001E352B"/>
    <w:rsid w:val="001E377F"/>
    <w:rsid w:val="001E38E6"/>
    <w:rsid w:val="001E3C3C"/>
    <w:rsid w:val="001E3C51"/>
    <w:rsid w:val="001E511A"/>
    <w:rsid w:val="001E58C5"/>
    <w:rsid w:val="001E5E7E"/>
    <w:rsid w:val="001E6140"/>
    <w:rsid w:val="001E67B5"/>
    <w:rsid w:val="001E7283"/>
    <w:rsid w:val="001E7813"/>
    <w:rsid w:val="001F0936"/>
    <w:rsid w:val="001F0D89"/>
    <w:rsid w:val="001F11E0"/>
    <w:rsid w:val="001F1920"/>
    <w:rsid w:val="001F2680"/>
    <w:rsid w:val="001F2D9E"/>
    <w:rsid w:val="001F2F29"/>
    <w:rsid w:val="001F32E3"/>
    <w:rsid w:val="001F3496"/>
    <w:rsid w:val="001F3BCD"/>
    <w:rsid w:val="001F4A12"/>
    <w:rsid w:val="001F50BA"/>
    <w:rsid w:val="001F588A"/>
    <w:rsid w:val="001F5D4B"/>
    <w:rsid w:val="001F6119"/>
    <w:rsid w:val="001F6276"/>
    <w:rsid w:val="00200288"/>
    <w:rsid w:val="00201C62"/>
    <w:rsid w:val="0020270B"/>
    <w:rsid w:val="0020358E"/>
    <w:rsid w:val="00203C32"/>
    <w:rsid w:val="002042F7"/>
    <w:rsid w:val="00204973"/>
    <w:rsid w:val="00204A0D"/>
    <w:rsid w:val="00204FEE"/>
    <w:rsid w:val="00205B28"/>
    <w:rsid w:val="00205C20"/>
    <w:rsid w:val="00205FE6"/>
    <w:rsid w:val="00206715"/>
    <w:rsid w:val="00206899"/>
    <w:rsid w:val="00206B66"/>
    <w:rsid w:val="002071FC"/>
    <w:rsid w:val="00210BE3"/>
    <w:rsid w:val="0021103B"/>
    <w:rsid w:val="002117B8"/>
    <w:rsid w:val="00212507"/>
    <w:rsid w:val="002127AA"/>
    <w:rsid w:val="0021288C"/>
    <w:rsid w:val="0021297C"/>
    <w:rsid w:val="00212F74"/>
    <w:rsid w:val="00213775"/>
    <w:rsid w:val="0021399F"/>
    <w:rsid w:val="00213E19"/>
    <w:rsid w:val="00213F38"/>
    <w:rsid w:val="00214476"/>
    <w:rsid w:val="00215008"/>
    <w:rsid w:val="00215465"/>
    <w:rsid w:val="002158A1"/>
    <w:rsid w:val="002159C9"/>
    <w:rsid w:val="00215A15"/>
    <w:rsid w:val="00215D94"/>
    <w:rsid w:val="002163CC"/>
    <w:rsid w:val="0021649C"/>
    <w:rsid w:val="00216624"/>
    <w:rsid w:val="00216738"/>
    <w:rsid w:val="002167BC"/>
    <w:rsid w:val="00216C3E"/>
    <w:rsid w:val="0021718B"/>
    <w:rsid w:val="00217C86"/>
    <w:rsid w:val="00217F9E"/>
    <w:rsid w:val="0022009D"/>
    <w:rsid w:val="00221470"/>
    <w:rsid w:val="00221540"/>
    <w:rsid w:val="0022183C"/>
    <w:rsid w:val="00221842"/>
    <w:rsid w:val="0022189C"/>
    <w:rsid w:val="00223273"/>
    <w:rsid w:val="00223922"/>
    <w:rsid w:val="00223DDE"/>
    <w:rsid w:val="0022400F"/>
    <w:rsid w:val="00224AB5"/>
    <w:rsid w:val="002250DF"/>
    <w:rsid w:val="00225719"/>
    <w:rsid w:val="00225D57"/>
    <w:rsid w:val="002267A4"/>
    <w:rsid w:val="002271C0"/>
    <w:rsid w:val="0022766C"/>
    <w:rsid w:val="00230887"/>
    <w:rsid w:val="00230908"/>
    <w:rsid w:val="00231141"/>
    <w:rsid w:val="002317FC"/>
    <w:rsid w:val="00231B0E"/>
    <w:rsid w:val="00232E73"/>
    <w:rsid w:val="00233699"/>
    <w:rsid w:val="00233A60"/>
    <w:rsid w:val="00233C32"/>
    <w:rsid w:val="00233D25"/>
    <w:rsid w:val="00234A81"/>
    <w:rsid w:val="002368AE"/>
    <w:rsid w:val="002372AA"/>
    <w:rsid w:val="00237354"/>
    <w:rsid w:val="002379CD"/>
    <w:rsid w:val="00237F05"/>
    <w:rsid w:val="00240112"/>
    <w:rsid w:val="00240282"/>
    <w:rsid w:val="00241019"/>
    <w:rsid w:val="00241762"/>
    <w:rsid w:val="0024243B"/>
    <w:rsid w:val="00242BBE"/>
    <w:rsid w:val="00242C8F"/>
    <w:rsid w:val="00242EED"/>
    <w:rsid w:val="00243FAF"/>
    <w:rsid w:val="002441DA"/>
    <w:rsid w:val="00244529"/>
    <w:rsid w:val="0024471A"/>
    <w:rsid w:val="00244A15"/>
    <w:rsid w:val="002450F4"/>
    <w:rsid w:val="00245AE6"/>
    <w:rsid w:val="00245BA8"/>
    <w:rsid w:val="00245D56"/>
    <w:rsid w:val="002460F4"/>
    <w:rsid w:val="0024709D"/>
    <w:rsid w:val="00247329"/>
    <w:rsid w:val="00247638"/>
    <w:rsid w:val="00247F80"/>
    <w:rsid w:val="00250332"/>
    <w:rsid w:val="00250AE6"/>
    <w:rsid w:val="00250F8F"/>
    <w:rsid w:val="0025113F"/>
    <w:rsid w:val="002511CF"/>
    <w:rsid w:val="00251DDA"/>
    <w:rsid w:val="00252498"/>
    <w:rsid w:val="00252873"/>
    <w:rsid w:val="00252BDC"/>
    <w:rsid w:val="0025335B"/>
    <w:rsid w:val="0025354D"/>
    <w:rsid w:val="0025376B"/>
    <w:rsid w:val="002542CF"/>
    <w:rsid w:val="002551C1"/>
    <w:rsid w:val="00255447"/>
    <w:rsid w:val="00255A03"/>
    <w:rsid w:val="002560FF"/>
    <w:rsid w:val="00256799"/>
    <w:rsid w:val="0025687B"/>
    <w:rsid w:val="00257EF0"/>
    <w:rsid w:val="00260087"/>
    <w:rsid w:val="002603A1"/>
    <w:rsid w:val="00261BF0"/>
    <w:rsid w:val="00261F32"/>
    <w:rsid w:val="002626F6"/>
    <w:rsid w:val="00262771"/>
    <w:rsid w:val="002629EC"/>
    <w:rsid w:val="00262AEB"/>
    <w:rsid w:val="0026383E"/>
    <w:rsid w:val="00263882"/>
    <w:rsid w:val="00263A34"/>
    <w:rsid w:val="00263C9B"/>
    <w:rsid w:val="00264516"/>
    <w:rsid w:val="002645F7"/>
    <w:rsid w:val="002645FC"/>
    <w:rsid w:val="00264667"/>
    <w:rsid w:val="00264C56"/>
    <w:rsid w:val="00264C86"/>
    <w:rsid w:val="0026591D"/>
    <w:rsid w:val="00265DBD"/>
    <w:rsid w:val="00265EB1"/>
    <w:rsid w:val="0026684A"/>
    <w:rsid w:val="002675CE"/>
    <w:rsid w:val="00267D20"/>
    <w:rsid w:val="00270241"/>
    <w:rsid w:val="0027104F"/>
    <w:rsid w:val="002714B0"/>
    <w:rsid w:val="0027157C"/>
    <w:rsid w:val="00271D76"/>
    <w:rsid w:val="002725D0"/>
    <w:rsid w:val="002725E3"/>
    <w:rsid w:val="00272DA5"/>
    <w:rsid w:val="00272E33"/>
    <w:rsid w:val="00272F1C"/>
    <w:rsid w:val="00273D85"/>
    <w:rsid w:val="00274293"/>
    <w:rsid w:val="002747A4"/>
    <w:rsid w:val="0027502C"/>
    <w:rsid w:val="00275665"/>
    <w:rsid w:val="00275E57"/>
    <w:rsid w:val="00276217"/>
    <w:rsid w:val="0027621A"/>
    <w:rsid w:val="002763E6"/>
    <w:rsid w:val="002778B1"/>
    <w:rsid w:val="00277985"/>
    <w:rsid w:val="00277C0F"/>
    <w:rsid w:val="002804B2"/>
    <w:rsid w:val="0028094B"/>
    <w:rsid w:val="00280D69"/>
    <w:rsid w:val="0028156B"/>
    <w:rsid w:val="002817A1"/>
    <w:rsid w:val="00282148"/>
    <w:rsid w:val="00282862"/>
    <w:rsid w:val="002828F9"/>
    <w:rsid w:val="00282B8E"/>
    <w:rsid w:val="002831F5"/>
    <w:rsid w:val="00283359"/>
    <w:rsid w:val="00283E51"/>
    <w:rsid w:val="00284AE4"/>
    <w:rsid w:val="0028533C"/>
    <w:rsid w:val="00285359"/>
    <w:rsid w:val="00285653"/>
    <w:rsid w:val="00285DE0"/>
    <w:rsid w:val="00286258"/>
    <w:rsid w:val="002863D3"/>
    <w:rsid w:val="002867D6"/>
    <w:rsid w:val="00286ECA"/>
    <w:rsid w:val="0028748F"/>
    <w:rsid w:val="00287707"/>
    <w:rsid w:val="00287A3D"/>
    <w:rsid w:val="002903C9"/>
    <w:rsid w:val="00290A43"/>
    <w:rsid w:val="00290B58"/>
    <w:rsid w:val="00291622"/>
    <w:rsid w:val="00291B67"/>
    <w:rsid w:val="00291E2F"/>
    <w:rsid w:val="00291F8C"/>
    <w:rsid w:val="00292B08"/>
    <w:rsid w:val="00292F9E"/>
    <w:rsid w:val="002934F3"/>
    <w:rsid w:val="00293840"/>
    <w:rsid w:val="00294065"/>
    <w:rsid w:val="002942D8"/>
    <w:rsid w:val="002946B4"/>
    <w:rsid w:val="0029482B"/>
    <w:rsid w:val="00294BC3"/>
    <w:rsid w:val="00294D0B"/>
    <w:rsid w:val="00295888"/>
    <w:rsid w:val="002962D4"/>
    <w:rsid w:val="00296BB1"/>
    <w:rsid w:val="00296BEC"/>
    <w:rsid w:val="00296EAD"/>
    <w:rsid w:val="00297326"/>
    <w:rsid w:val="002978D4"/>
    <w:rsid w:val="00297E55"/>
    <w:rsid w:val="002A031B"/>
    <w:rsid w:val="002A03B4"/>
    <w:rsid w:val="002A05E3"/>
    <w:rsid w:val="002A0AE9"/>
    <w:rsid w:val="002A0B2F"/>
    <w:rsid w:val="002A1408"/>
    <w:rsid w:val="002A27AB"/>
    <w:rsid w:val="002A2A48"/>
    <w:rsid w:val="002A328B"/>
    <w:rsid w:val="002A3AA4"/>
    <w:rsid w:val="002A3D0A"/>
    <w:rsid w:val="002A3ED6"/>
    <w:rsid w:val="002A428E"/>
    <w:rsid w:val="002A4C82"/>
    <w:rsid w:val="002A549E"/>
    <w:rsid w:val="002A571F"/>
    <w:rsid w:val="002A5C5D"/>
    <w:rsid w:val="002A681D"/>
    <w:rsid w:val="002A6D7B"/>
    <w:rsid w:val="002A74FC"/>
    <w:rsid w:val="002B040C"/>
    <w:rsid w:val="002B04AB"/>
    <w:rsid w:val="002B090F"/>
    <w:rsid w:val="002B0B84"/>
    <w:rsid w:val="002B0D90"/>
    <w:rsid w:val="002B0FDC"/>
    <w:rsid w:val="002B11BE"/>
    <w:rsid w:val="002B19F4"/>
    <w:rsid w:val="002B21EF"/>
    <w:rsid w:val="002B23D7"/>
    <w:rsid w:val="002B2527"/>
    <w:rsid w:val="002B25BF"/>
    <w:rsid w:val="002B35F2"/>
    <w:rsid w:val="002B45A2"/>
    <w:rsid w:val="002B4643"/>
    <w:rsid w:val="002B5733"/>
    <w:rsid w:val="002B5ADC"/>
    <w:rsid w:val="002B5C21"/>
    <w:rsid w:val="002B5EE7"/>
    <w:rsid w:val="002B614F"/>
    <w:rsid w:val="002B6593"/>
    <w:rsid w:val="002B6896"/>
    <w:rsid w:val="002B72CA"/>
    <w:rsid w:val="002B766D"/>
    <w:rsid w:val="002B7B37"/>
    <w:rsid w:val="002B7FB9"/>
    <w:rsid w:val="002C09B7"/>
    <w:rsid w:val="002C0AA6"/>
    <w:rsid w:val="002C19DC"/>
    <w:rsid w:val="002C2483"/>
    <w:rsid w:val="002C263A"/>
    <w:rsid w:val="002C270E"/>
    <w:rsid w:val="002C2B46"/>
    <w:rsid w:val="002C3138"/>
    <w:rsid w:val="002C40D1"/>
    <w:rsid w:val="002C519E"/>
    <w:rsid w:val="002C539E"/>
    <w:rsid w:val="002C58B2"/>
    <w:rsid w:val="002C6965"/>
    <w:rsid w:val="002D00E5"/>
    <w:rsid w:val="002D0245"/>
    <w:rsid w:val="002D0961"/>
    <w:rsid w:val="002D1548"/>
    <w:rsid w:val="002D1728"/>
    <w:rsid w:val="002D260D"/>
    <w:rsid w:val="002D2BAE"/>
    <w:rsid w:val="002D2E20"/>
    <w:rsid w:val="002D3027"/>
    <w:rsid w:val="002D3308"/>
    <w:rsid w:val="002D3AC6"/>
    <w:rsid w:val="002D3B4F"/>
    <w:rsid w:val="002D4EFC"/>
    <w:rsid w:val="002D4FCF"/>
    <w:rsid w:val="002D519F"/>
    <w:rsid w:val="002D5241"/>
    <w:rsid w:val="002D5AAC"/>
    <w:rsid w:val="002D5AE2"/>
    <w:rsid w:val="002D63BA"/>
    <w:rsid w:val="002D64B5"/>
    <w:rsid w:val="002D6BEF"/>
    <w:rsid w:val="002D6C43"/>
    <w:rsid w:val="002E0393"/>
    <w:rsid w:val="002E04FD"/>
    <w:rsid w:val="002E0D99"/>
    <w:rsid w:val="002E11DA"/>
    <w:rsid w:val="002E145D"/>
    <w:rsid w:val="002E1C2A"/>
    <w:rsid w:val="002E2D23"/>
    <w:rsid w:val="002E2FCF"/>
    <w:rsid w:val="002E3911"/>
    <w:rsid w:val="002E3B6A"/>
    <w:rsid w:val="002E4407"/>
    <w:rsid w:val="002E45FE"/>
    <w:rsid w:val="002E49D2"/>
    <w:rsid w:val="002E5541"/>
    <w:rsid w:val="002E5619"/>
    <w:rsid w:val="002E5995"/>
    <w:rsid w:val="002E5D06"/>
    <w:rsid w:val="002E61FA"/>
    <w:rsid w:val="002E620B"/>
    <w:rsid w:val="002E64A5"/>
    <w:rsid w:val="002E6515"/>
    <w:rsid w:val="002E6848"/>
    <w:rsid w:val="002E6F98"/>
    <w:rsid w:val="002E72C6"/>
    <w:rsid w:val="002E7846"/>
    <w:rsid w:val="002F0192"/>
    <w:rsid w:val="002F01C6"/>
    <w:rsid w:val="002F0D37"/>
    <w:rsid w:val="002F14DF"/>
    <w:rsid w:val="002F16D5"/>
    <w:rsid w:val="002F19A4"/>
    <w:rsid w:val="002F1ED6"/>
    <w:rsid w:val="002F2129"/>
    <w:rsid w:val="002F2AD9"/>
    <w:rsid w:val="002F2CF5"/>
    <w:rsid w:val="002F2D69"/>
    <w:rsid w:val="002F3357"/>
    <w:rsid w:val="002F33B2"/>
    <w:rsid w:val="002F366A"/>
    <w:rsid w:val="002F38E6"/>
    <w:rsid w:val="002F3922"/>
    <w:rsid w:val="002F43FC"/>
    <w:rsid w:val="002F451C"/>
    <w:rsid w:val="002F513D"/>
    <w:rsid w:val="002F5832"/>
    <w:rsid w:val="002F5E48"/>
    <w:rsid w:val="002F628A"/>
    <w:rsid w:val="002F6A19"/>
    <w:rsid w:val="002F6EB3"/>
    <w:rsid w:val="002F72F5"/>
    <w:rsid w:val="002F7BBC"/>
    <w:rsid w:val="002F7E0B"/>
    <w:rsid w:val="0030031B"/>
    <w:rsid w:val="003017EF"/>
    <w:rsid w:val="00301E02"/>
    <w:rsid w:val="00302CD6"/>
    <w:rsid w:val="00303B1D"/>
    <w:rsid w:val="00303D8D"/>
    <w:rsid w:val="00304174"/>
    <w:rsid w:val="003042B4"/>
    <w:rsid w:val="00304E97"/>
    <w:rsid w:val="00304FF9"/>
    <w:rsid w:val="00305DDE"/>
    <w:rsid w:val="00306CE1"/>
    <w:rsid w:val="003073AA"/>
    <w:rsid w:val="00307694"/>
    <w:rsid w:val="003105BE"/>
    <w:rsid w:val="00310C3D"/>
    <w:rsid w:val="00310D50"/>
    <w:rsid w:val="003118E3"/>
    <w:rsid w:val="00311ACD"/>
    <w:rsid w:val="003120CE"/>
    <w:rsid w:val="0031225F"/>
    <w:rsid w:val="00312494"/>
    <w:rsid w:val="003130B8"/>
    <w:rsid w:val="00313A7A"/>
    <w:rsid w:val="00313E49"/>
    <w:rsid w:val="003148B2"/>
    <w:rsid w:val="003161C0"/>
    <w:rsid w:val="00316742"/>
    <w:rsid w:val="00316D5F"/>
    <w:rsid w:val="00317299"/>
    <w:rsid w:val="00317AAF"/>
    <w:rsid w:val="00317DB6"/>
    <w:rsid w:val="00320553"/>
    <w:rsid w:val="0032078A"/>
    <w:rsid w:val="00321155"/>
    <w:rsid w:val="00321387"/>
    <w:rsid w:val="0032218A"/>
    <w:rsid w:val="00322538"/>
    <w:rsid w:val="00322746"/>
    <w:rsid w:val="003227A3"/>
    <w:rsid w:val="00322A3B"/>
    <w:rsid w:val="00323383"/>
    <w:rsid w:val="00323720"/>
    <w:rsid w:val="0032385F"/>
    <w:rsid w:val="00323E5D"/>
    <w:rsid w:val="0032410F"/>
    <w:rsid w:val="0032503B"/>
    <w:rsid w:val="003250E6"/>
    <w:rsid w:val="0032550E"/>
    <w:rsid w:val="00325D4C"/>
    <w:rsid w:val="0032651A"/>
    <w:rsid w:val="00326F94"/>
    <w:rsid w:val="0032700A"/>
    <w:rsid w:val="00327215"/>
    <w:rsid w:val="0032726E"/>
    <w:rsid w:val="003277D4"/>
    <w:rsid w:val="00327CE1"/>
    <w:rsid w:val="00327FA3"/>
    <w:rsid w:val="0033030E"/>
    <w:rsid w:val="0033049F"/>
    <w:rsid w:val="003308AF"/>
    <w:rsid w:val="00330D31"/>
    <w:rsid w:val="00330EE4"/>
    <w:rsid w:val="003314C9"/>
    <w:rsid w:val="0033153D"/>
    <w:rsid w:val="0033168C"/>
    <w:rsid w:val="00332017"/>
    <w:rsid w:val="00332190"/>
    <w:rsid w:val="0033328F"/>
    <w:rsid w:val="00333699"/>
    <w:rsid w:val="003337F2"/>
    <w:rsid w:val="003338EF"/>
    <w:rsid w:val="00333999"/>
    <w:rsid w:val="00333B5F"/>
    <w:rsid w:val="0033438B"/>
    <w:rsid w:val="0033439B"/>
    <w:rsid w:val="00334AE8"/>
    <w:rsid w:val="00334B18"/>
    <w:rsid w:val="00334CB7"/>
    <w:rsid w:val="0033687F"/>
    <w:rsid w:val="00336DCA"/>
    <w:rsid w:val="0033727D"/>
    <w:rsid w:val="0033750A"/>
    <w:rsid w:val="0033763C"/>
    <w:rsid w:val="00337D68"/>
    <w:rsid w:val="00337E5B"/>
    <w:rsid w:val="00337F39"/>
    <w:rsid w:val="0034029D"/>
    <w:rsid w:val="0034056C"/>
    <w:rsid w:val="00340631"/>
    <w:rsid w:val="00341082"/>
    <w:rsid w:val="003410B4"/>
    <w:rsid w:val="00341215"/>
    <w:rsid w:val="003413E5"/>
    <w:rsid w:val="003416AA"/>
    <w:rsid w:val="0034229D"/>
    <w:rsid w:val="00342FA9"/>
    <w:rsid w:val="00343539"/>
    <w:rsid w:val="003442A5"/>
    <w:rsid w:val="003442C8"/>
    <w:rsid w:val="0034440F"/>
    <w:rsid w:val="00344A78"/>
    <w:rsid w:val="00344ABF"/>
    <w:rsid w:val="00344ECE"/>
    <w:rsid w:val="00345A3B"/>
    <w:rsid w:val="00345D8B"/>
    <w:rsid w:val="003468B5"/>
    <w:rsid w:val="0034773C"/>
    <w:rsid w:val="00347D67"/>
    <w:rsid w:val="00347EFB"/>
    <w:rsid w:val="00350A86"/>
    <w:rsid w:val="00350AA2"/>
    <w:rsid w:val="00350EDF"/>
    <w:rsid w:val="00352142"/>
    <w:rsid w:val="00352332"/>
    <w:rsid w:val="003533AC"/>
    <w:rsid w:val="00353EBF"/>
    <w:rsid w:val="00354701"/>
    <w:rsid w:val="0035544A"/>
    <w:rsid w:val="003556A4"/>
    <w:rsid w:val="00355C62"/>
    <w:rsid w:val="00355D02"/>
    <w:rsid w:val="00356076"/>
    <w:rsid w:val="00356185"/>
    <w:rsid w:val="0035695F"/>
    <w:rsid w:val="003576FF"/>
    <w:rsid w:val="003605A4"/>
    <w:rsid w:val="00360DDC"/>
    <w:rsid w:val="0036107B"/>
    <w:rsid w:val="00361ECB"/>
    <w:rsid w:val="0036214D"/>
    <w:rsid w:val="0036281E"/>
    <w:rsid w:val="00362D9C"/>
    <w:rsid w:val="00362E61"/>
    <w:rsid w:val="0036313B"/>
    <w:rsid w:val="00363339"/>
    <w:rsid w:val="0036341A"/>
    <w:rsid w:val="0036356B"/>
    <w:rsid w:val="003638AE"/>
    <w:rsid w:val="003639D8"/>
    <w:rsid w:val="00363E45"/>
    <w:rsid w:val="0036461B"/>
    <w:rsid w:val="00366F35"/>
    <w:rsid w:val="0036715A"/>
    <w:rsid w:val="00367195"/>
    <w:rsid w:val="003672A9"/>
    <w:rsid w:val="00370C1E"/>
    <w:rsid w:val="0037102A"/>
    <w:rsid w:val="003713C9"/>
    <w:rsid w:val="00372101"/>
    <w:rsid w:val="0037236A"/>
    <w:rsid w:val="0037285C"/>
    <w:rsid w:val="003728FE"/>
    <w:rsid w:val="00372B7F"/>
    <w:rsid w:val="00373237"/>
    <w:rsid w:val="003732FE"/>
    <w:rsid w:val="003736D1"/>
    <w:rsid w:val="00374426"/>
    <w:rsid w:val="003745EB"/>
    <w:rsid w:val="00374AD1"/>
    <w:rsid w:val="00374F62"/>
    <w:rsid w:val="00375215"/>
    <w:rsid w:val="00375388"/>
    <w:rsid w:val="0037592D"/>
    <w:rsid w:val="003759EB"/>
    <w:rsid w:val="00375A67"/>
    <w:rsid w:val="00375C8D"/>
    <w:rsid w:val="00375D7E"/>
    <w:rsid w:val="0037627C"/>
    <w:rsid w:val="00376F24"/>
    <w:rsid w:val="003776B8"/>
    <w:rsid w:val="0037774B"/>
    <w:rsid w:val="003777F0"/>
    <w:rsid w:val="00377CBB"/>
    <w:rsid w:val="00380215"/>
    <w:rsid w:val="00380B33"/>
    <w:rsid w:val="00380F74"/>
    <w:rsid w:val="003811A4"/>
    <w:rsid w:val="00381932"/>
    <w:rsid w:val="00381A0E"/>
    <w:rsid w:val="00381D6C"/>
    <w:rsid w:val="0038246E"/>
    <w:rsid w:val="0038377E"/>
    <w:rsid w:val="003847D0"/>
    <w:rsid w:val="00384F4D"/>
    <w:rsid w:val="00385202"/>
    <w:rsid w:val="0038536F"/>
    <w:rsid w:val="003856C5"/>
    <w:rsid w:val="003861AE"/>
    <w:rsid w:val="0038702D"/>
    <w:rsid w:val="0038729D"/>
    <w:rsid w:val="00387572"/>
    <w:rsid w:val="00387680"/>
    <w:rsid w:val="00390025"/>
    <w:rsid w:val="00390933"/>
    <w:rsid w:val="0039097A"/>
    <w:rsid w:val="00390D94"/>
    <w:rsid w:val="003910C9"/>
    <w:rsid w:val="0039258B"/>
    <w:rsid w:val="00392775"/>
    <w:rsid w:val="00392881"/>
    <w:rsid w:val="00392BD9"/>
    <w:rsid w:val="0039309E"/>
    <w:rsid w:val="00393651"/>
    <w:rsid w:val="00393810"/>
    <w:rsid w:val="00393AF4"/>
    <w:rsid w:val="00393F5B"/>
    <w:rsid w:val="00393FAD"/>
    <w:rsid w:val="00393FAF"/>
    <w:rsid w:val="003949CE"/>
    <w:rsid w:val="00394AAA"/>
    <w:rsid w:val="0039554C"/>
    <w:rsid w:val="003961B5"/>
    <w:rsid w:val="0039656D"/>
    <w:rsid w:val="00396A0C"/>
    <w:rsid w:val="00396F82"/>
    <w:rsid w:val="00397514"/>
    <w:rsid w:val="0039791F"/>
    <w:rsid w:val="003A07E5"/>
    <w:rsid w:val="003A087A"/>
    <w:rsid w:val="003A11EA"/>
    <w:rsid w:val="003A1929"/>
    <w:rsid w:val="003A20D5"/>
    <w:rsid w:val="003A22B3"/>
    <w:rsid w:val="003A2AA9"/>
    <w:rsid w:val="003A3132"/>
    <w:rsid w:val="003A3D0A"/>
    <w:rsid w:val="003A40B9"/>
    <w:rsid w:val="003A48F7"/>
    <w:rsid w:val="003A5CBC"/>
    <w:rsid w:val="003A743D"/>
    <w:rsid w:val="003A78EB"/>
    <w:rsid w:val="003A7A6F"/>
    <w:rsid w:val="003A7BF7"/>
    <w:rsid w:val="003A7C8F"/>
    <w:rsid w:val="003A7F40"/>
    <w:rsid w:val="003B0029"/>
    <w:rsid w:val="003B0654"/>
    <w:rsid w:val="003B0F7A"/>
    <w:rsid w:val="003B1648"/>
    <w:rsid w:val="003B1965"/>
    <w:rsid w:val="003B1C10"/>
    <w:rsid w:val="003B2068"/>
    <w:rsid w:val="003B300E"/>
    <w:rsid w:val="003B351D"/>
    <w:rsid w:val="003B3692"/>
    <w:rsid w:val="003B41D5"/>
    <w:rsid w:val="003B445E"/>
    <w:rsid w:val="003B4906"/>
    <w:rsid w:val="003B5094"/>
    <w:rsid w:val="003B56B3"/>
    <w:rsid w:val="003B5BC0"/>
    <w:rsid w:val="003B5CCB"/>
    <w:rsid w:val="003B5D1E"/>
    <w:rsid w:val="003B6231"/>
    <w:rsid w:val="003B6628"/>
    <w:rsid w:val="003B66B9"/>
    <w:rsid w:val="003B72F9"/>
    <w:rsid w:val="003B7857"/>
    <w:rsid w:val="003C05AF"/>
    <w:rsid w:val="003C0604"/>
    <w:rsid w:val="003C0749"/>
    <w:rsid w:val="003C0ACD"/>
    <w:rsid w:val="003C100C"/>
    <w:rsid w:val="003C13D6"/>
    <w:rsid w:val="003C164C"/>
    <w:rsid w:val="003C18E3"/>
    <w:rsid w:val="003C1A24"/>
    <w:rsid w:val="003C1C59"/>
    <w:rsid w:val="003C2CD2"/>
    <w:rsid w:val="003C2F0B"/>
    <w:rsid w:val="003C35E2"/>
    <w:rsid w:val="003C37DA"/>
    <w:rsid w:val="003C3E15"/>
    <w:rsid w:val="003C419A"/>
    <w:rsid w:val="003C41F7"/>
    <w:rsid w:val="003C4287"/>
    <w:rsid w:val="003C51D3"/>
    <w:rsid w:val="003C5794"/>
    <w:rsid w:val="003C588C"/>
    <w:rsid w:val="003C6094"/>
    <w:rsid w:val="003C63E6"/>
    <w:rsid w:val="003C69F9"/>
    <w:rsid w:val="003C6C19"/>
    <w:rsid w:val="003C7829"/>
    <w:rsid w:val="003C7C84"/>
    <w:rsid w:val="003D00F7"/>
    <w:rsid w:val="003D055F"/>
    <w:rsid w:val="003D08AC"/>
    <w:rsid w:val="003D155F"/>
    <w:rsid w:val="003D1EEB"/>
    <w:rsid w:val="003D21FC"/>
    <w:rsid w:val="003D2DE5"/>
    <w:rsid w:val="003D392C"/>
    <w:rsid w:val="003D4833"/>
    <w:rsid w:val="003D4B27"/>
    <w:rsid w:val="003D4E6E"/>
    <w:rsid w:val="003D504B"/>
    <w:rsid w:val="003D7934"/>
    <w:rsid w:val="003D7DEA"/>
    <w:rsid w:val="003E0AA8"/>
    <w:rsid w:val="003E0C74"/>
    <w:rsid w:val="003E1622"/>
    <w:rsid w:val="003E1A97"/>
    <w:rsid w:val="003E1B8F"/>
    <w:rsid w:val="003E1E57"/>
    <w:rsid w:val="003E26F3"/>
    <w:rsid w:val="003E346C"/>
    <w:rsid w:val="003E3632"/>
    <w:rsid w:val="003E4A7B"/>
    <w:rsid w:val="003E4A96"/>
    <w:rsid w:val="003E4AAE"/>
    <w:rsid w:val="003E5B63"/>
    <w:rsid w:val="003E7183"/>
    <w:rsid w:val="003E74E6"/>
    <w:rsid w:val="003E7D9B"/>
    <w:rsid w:val="003E7E16"/>
    <w:rsid w:val="003F000D"/>
    <w:rsid w:val="003F0CC5"/>
    <w:rsid w:val="003F0D39"/>
    <w:rsid w:val="003F0DB5"/>
    <w:rsid w:val="003F1947"/>
    <w:rsid w:val="003F1D68"/>
    <w:rsid w:val="003F1E5F"/>
    <w:rsid w:val="003F24C1"/>
    <w:rsid w:val="003F261D"/>
    <w:rsid w:val="003F285C"/>
    <w:rsid w:val="003F2BF0"/>
    <w:rsid w:val="003F3379"/>
    <w:rsid w:val="003F3669"/>
    <w:rsid w:val="003F4124"/>
    <w:rsid w:val="003F4210"/>
    <w:rsid w:val="003F4738"/>
    <w:rsid w:val="003F48AF"/>
    <w:rsid w:val="003F516C"/>
    <w:rsid w:val="003F557C"/>
    <w:rsid w:val="003F57BE"/>
    <w:rsid w:val="003F5CBE"/>
    <w:rsid w:val="003F634B"/>
    <w:rsid w:val="003F735B"/>
    <w:rsid w:val="003F7436"/>
    <w:rsid w:val="003F745A"/>
    <w:rsid w:val="003F74DF"/>
    <w:rsid w:val="003F77C8"/>
    <w:rsid w:val="003F79C9"/>
    <w:rsid w:val="003F7BA3"/>
    <w:rsid w:val="0040042E"/>
    <w:rsid w:val="00400BE1"/>
    <w:rsid w:val="00402095"/>
    <w:rsid w:val="004024CD"/>
    <w:rsid w:val="00402875"/>
    <w:rsid w:val="00402C1F"/>
    <w:rsid w:val="0040409A"/>
    <w:rsid w:val="004044AF"/>
    <w:rsid w:val="00404CC3"/>
    <w:rsid w:val="00404EE9"/>
    <w:rsid w:val="004050ED"/>
    <w:rsid w:val="0040516C"/>
    <w:rsid w:val="004051A0"/>
    <w:rsid w:val="004051E8"/>
    <w:rsid w:val="00405ABC"/>
    <w:rsid w:val="00405FBA"/>
    <w:rsid w:val="0040613B"/>
    <w:rsid w:val="00407155"/>
    <w:rsid w:val="00407408"/>
    <w:rsid w:val="004105D4"/>
    <w:rsid w:val="00410A76"/>
    <w:rsid w:val="00410C92"/>
    <w:rsid w:val="0041104C"/>
    <w:rsid w:val="0041118C"/>
    <w:rsid w:val="0041123A"/>
    <w:rsid w:val="004117E0"/>
    <w:rsid w:val="00411998"/>
    <w:rsid w:val="004119C0"/>
    <w:rsid w:val="00411FA3"/>
    <w:rsid w:val="004128D5"/>
    <w:rsid w:val="004133E3"/>
    <w:rsid w:val="004135DE"/>
    <w:rsid w:val="00414332"/>
    <w:rsid w:val="00414A25"/>
    <w:rsid w:val="00414CA9"/>
    <w:rsid w:val="004152C1"/>
    <w:rsid w:val="00416482"/>
    <w:rsid w:val="004175CF"/>
    <w:rsid w:val="004179FB"/>
    <w:rsid w:val="00420152"/>
    <w:rsid w:val="00420557"/>
    <w:rsid w:val="004209A3"/>
    <w:rsid w:val="00420A0C"/>
    <w:rsid w:val="00420F1A"/>
    <w:rsid w:val="00420F9F"/>
    <w:rsid w:val="004211D9"/>
    <w:rsid w:val="00421444"/>
    <w:rsid w:val="0042269C"/>
    <w:rsid w:val="004233B3"/>
    <w:rsid w:val="0042354C"/>
    <w:rsid w:val="0042371C"/>
    <w:rsid w:val="004238E7"/>
    <w:rsid w:val="00424136"/>
    <w:rsid w:val="004242E3"/>
    <w:rsid w:val="004249B4"/>
    <w:rsid w:val="00425800"/>
    <w:rsid w:val="00425977"/>
    <w:rsid w:val="00425D44"/>
    <w:rsid w:val="00426554"/>
    <w:rsid w:val="00426D81"/>
    <w:rsid w:val="00426F77"/>
    <w:rsid w:val="0042723B"/>
    <w:rsid w:val="00427B93"/>
    <w:rsid w:val="00430830"/>
    <w:rsid w:val="00430FF8"/>
    <w:rsid w:val="0043125E"/>
    <w:rsid w:val="004314C2"/>
    <w:rsid w:val="004318F1"/>
    <w:rsid w:val="00431AF5"/>
    <w:rsid w:val="00432489"/>
    <w:rsid w:val="00432A66"/>
    <w:rsid w:val="00433F2A"/>
    <w:rsid w:val="004349DC"/>
    <w:rsid w:val="00434E64"/>
    <w:rsid w:val="00434EAC"/>
    <w:rsid w:val="0043502B"/>
    <w:rsid w:val="00435243"/>
    <w:rsid w:val="0043582B"/>
    <w:rsid w:val="004364C3"/>
    <w:rsid w:val="00437612"/>
    <w:rsid w:val="0043777D"/>
    <w:rsid w:val="00437E57"/>
    <w:rsid w:val="00440448"/>
    <w:rsid w:val="004405E0"/>
    <w:rsid w:val="0044088C"/>
    <w:rsid w:val="00440AF4"/>
    <w:rsid w:val="00441E87"/>
    <w:rsid w:val="00442414"/>
    <w:rsid w:val="0044261D"/>
    <w:rsid w:val="004427F2"/>
    <w:rsid w:val="004428EF"/>
    <w:rsid w:val="00442BAA"/>
    <w:rsid w:val="00443DBA"/>
    <w:rsid w:val="004452E7"/>
    <w:rsid w:val="0044670B"/>
    <w:rsid w:val="00446816"/>
    <w:rsid w:val="00447087"/>
    <w:rsid w:val="00447B27"/>
    <w:rsid w:val="00447D13"/>
    <w:rsid w:val="00447D9D"/>
    <w:rsid w:val="00450560"/>
    <w:rsid w:val="00450A4F"/>
    <w:rsid w:val="00450DC5"/>
    <w:rsid w:val="004510EF"/>
    <w:rsid w:val="00451232"/>
    <w:rsid w:val="00453058"/>
    <w:rsid w:val="0045353F"/>
    <w:rsid w:val="00453EB7"/>
    <w:rsid w:val="004542E0"/>
    <w:rsid w:val="004544C7"/>
    <w:rsid w:val="00454572"/>
    <w:rsid w:val="00454975"/>
    <w:rsid w:val="00454A39"/>
    <w:rsid w:val="00454C88"/>
    <w:rsid w:val="004557FC"/>
    <w:rsid w:val="00456798"/>
    <w:rsid w:val="00456875"/>
    <w:rsid w:val="00457379"/>
    <w:rsid w:val="0045761E"/>
    <w:rsid w:val="00457C9B"/>
    <w:rsid w:val="004600A2"/>
    <w:rsid w:val="00461039"/>
    <w:rsid w:val="0046192C"/>
    <w:rsid w:val="00461AAA"/>
    <w:rsid w:val="0046292C"/>
    <w:rsid w:val="00462ACD"/>
    <w:rsid w:val="004634C3"/>
    <w:rsid w:val="00463BC3"/>
    <w:rsid w:val="004641E9"/>
    <w:rsid w:val="00464855"/>
    <w:rsid w:val="00464940"/>
    <w:rsid w:val="004650F5"/>
    <w:rsid w:val="004654E9"/>
    <w:rsid w:val="004658DE"/>
    <w:rsid w:val="00465F49"/>
    <w:rsid w:val="0046600D"/>
    <w:rsid w:val="004661CA"/>
    <w:rsid w:val="0046677E"/>
    <w:rsid w:val="00471532"/>
    <w:rsid w:val="00471A71"/>
    <w:rsid w:val="00472135"/>
    <w:rsid w:val="00472730"/>
    <w:rsid w:val="00472C4E"/>
    <w:rsid w:val="00472FC8"/>
    <w:rsid w:val="00473086"/>
    <w:rsid w:val="0047401F"/>
    <w:rsid w:val="004744DE"/>
    <w:rsid w:val="00474B36"/>
    <w:rsid w:val="004767AD"/>
    <w:rsid w:val="00476857"/>
    <w:rsid w:val="00476990"/>
    <w:rsid w:val="00476F95"/>
    <w:rsid w:val="00477769"/>
    <w:rsid w:val="00480920"/>
    <w:rsid w:val="00481D6D"/>
    <w:rsid w:val="00481F12"/>
    <w:rsid w:val="0048212C"/>
    <w:rsid w:val="004826E4"/>
    <w:rsid w:val="0048276B"/>
    <w:rsid w:val="00482BC1"/>
    <w:rsid w:val="004838DC"/>
    <w:rsid w:val="00483C28"/>
    <w:rsid w:val="00483F7B"/>
    <w:rsid w:val="00484187"/>
    <w:rsid w:val="00484499"/>
    <w:rsid w:val="00484D75"/>
    <w:rsid w:val="00485CBB"/>
    <w:rsid w:val="004863D5"/>
    <w:rsid w:val="0048782F"/>
    <w:rsid w:val="00487BEB"/>
    <w:rsid w:val="00490675"/>
    <w:rsid w:val="00490E2C"/>
    <w:rsid w:val="004917F7"/>
    <w:rsid w:val="00491849"/>
    <w:rsid w:val="004919B8"/>
    <w:rsid w:val="00491D97"/>
    <w:rsid w:val="00491FC4"/>
    <w:rsid w:val="00492803"/>
    <w:rsid w:val="00493154"/>
    <w:rsid w:val="0049349E"/>
    <w:rsid w:val="004942B1"/>
    <w:rsid w:val="00494519"/>
    <w:rsid w:val="00494555"/>
    <w:rsid w:val="004947CC"/>
    <w:rsid w:val="004952F1"/>
    <w:rsid w:val="004957FD"/>
    <w:rsid w:val="004961CC"/>
    <w:rsid w:val="0049620F"/>
    <w:rsid w:val="00496A4F"/>
    <w:rsid w:val="00496DDD"/>
    <w:rsid w:val="0049725A"/>
    <w:rsid w:val="00497503"/>
    <w:rsid w:val="00497F06"/>
    <w:rsid w:val="004A07E7"/>
    <w:rsid w:val="004A16EB"/>
    <w:rsid w:val="004A1B35"/>
    <w:rsid w:val="004A21D8"/>
    <w:rsid w:val="004A270C"/>
    <w:rsid w:val="004A2984"/>
    <w:rsid w:val="004A378C"/>
    <w:rsid w:val="004A3A30"/>
    <w:rsid w:val="004A3C1D"/>
    <w:rsid w:val="004A3DEE"/>
    <w:rsid w:val="004A47B0"/>
    <w:rsid w:val="004A4885"/>
    <w:rsid w:val="004A4A49"/>
    <w:rsid w:val="004A555C"/>
    <w:rsid w:val="004A56C9"/>
    <w:rsid w:val="004A5D57"/>
    <w:rsid w:val="004A62D0"/>
    <w:rsid w:val="004A64AA"/>
    <w:rsid w:val="004A7AF7"/>
    <w:rsid w:val="004A7D9B"/>
    <w:rsid w:val="004A7F08"/>
    <w:rsid w:val="004B0BB7"/>
    <w:rsid w:val="004B15DA"/>
    <w:rsid w:val="004B2123"/>
    <w:rsid w:val="004B374C"/>
    <w:rsid w:val="004B3A50"/>
    <w:rsid w:val="004B3F6A"/>
    <w:rsid w:val="004B4246"/>
    <w:rsid w:val="004B460E"/>
    <w:rsid w:val="004B4CA4"/>
    <w:rsid w:val="004B4CE1"/>
    <w:rsid w:val="004B56BF"/>
    <w:rsid w:val="004B5A67"/>
    <w:rsid w:val="004B5BF8"/>
    <w:rsid w:val="004B5BF9"/>
    <w:rsid w:val="004B7AE6"/>
    <w:rsid w:val="004C0AE0"/>
    <w:rsid w:val="004C0BFF"/>
    <w:rsid w:val="004C0E1A"/>
    <w:rsid w:val="004C1191"/>
    <w:rsid w:val="004C14CD"/>
    <w:rsid w:val="004C14D6"/>
    <w:rsid w:val="004C1DA5"/>
    <w:rsid w:val="004C2801"/>
    <w:rsid w:val="004C2CCE"/>
    <w:rsid w:val="004C31E8"/>
    <w:rsid w:val="004C368A"/>
    <w:rsid w:val="004C3B4F"/>
    <w:rsid w:val="004C4210"/>
    <w:rsid w:val="004C472B"/>
    <w:rsid w:val="004C4A5E"/>
    <w:rsid w:val="004C4D36"/>
    <w:rsid w:val="004C501B"/>
    <w:rsid w:val="004C59DA"/>
    <w:rsid w:val="004C5EA6"/>
    <w:rsid w:val="004C6C1F"/>
    <w:rsid w:val="004D0378"/>
    <w:rsid w:val="004D0AA9"/>
    <w:rsid w:val="004D1287"/>
    <w:rsid w:val="004D15F8"/>
    <w:rsid w:val="004D1C07"/>
    <w:rsid w:val="004D1EAB"/>
    <w:rsid w:val="004D1F40"/>
    <w:rsid w:val="004D23F6"/>
    <w:rsid w:val="004D29B2"/>
    <w:rsid w:val="004D32D8"/>
    <w:rsid w:val="004D3C0B"/>
    <w:rsid w:val="004D43B1"/>
    <w:rsid w:val="004D4F59"/>
    <w:rsid w:val="004D51B5"/>
    <w:rsid w:val="004D539A"/>
    <w:rsid w:val="004D55BC"/>
    <w:rsid w:val="004D561A"/>
    <w:rsid w:val="004D661A"/>
    <w:rsid w:val="004D66D8"/>
    <w:rsid w:val="004D7154"/>
    <w:rsid w:val="004D78BA"/>
    <w:rsid w:val="004D7E3F"/>
    <w:rsid w:val="004E1170"/>
    <w:rsid w:val="004E2474"/>
    <w:rsid w:val="004E2A89"/>
    <w:rsid w:val="004E2AC6"/>
    <w:rsid w:val="004E2D6C"/>
    <w:rsid w:val="004E3301"/>
    <w:rsid w:val="004E3462"/>
    <w:rsid w:val="004E34DB"/>
    <w:rsid w:val="004E3627"/>
    <w:rsid w:val="004E369E"/>
    <w:rsid w:val="004E3976"/>
    <w:rsid w:val="004E3AFD"/>
    <w:rsid w:val="004E4336"/>
    <w:rsid w:val="004E46BF"/>
    <w:rsid w:val="004E487D"/>
    <w:rsid w:val="004E4AB9"/>
    <w:rsid w:val="004E4D05"/>
    <w:rsid w:val="004E4E47"/>
    <w:rsid w:val="004E68A6"/>
    <w:rsid w:val="004E6C29"/>
    <w:rsid w:val="004E7740"/>
    <w:rsid w:val="004E77C1"/>
    <w:rsid w:val="004F149E"/>
    <w:rsid w:val="004F21C7"/>
    <w:rsid w:val="004F2FE3"/>
    <w:rsid w:val="004F3058"/>
    <w:rsid w:val="004F40B4"/>
    <w:rsid w:val="004F433F"/>
    <w:rsid w:val="004F4D3E"/>
    <w:rsid w:val="004F5BA0"/>
    <w:rsid w:val="004F5D98"/>
    <w:rsid w:val="004F5F23"/>
    <w:rsid w:val="004F7DBA"/>
    <w:rsid w:val="005005DD"/>
    <w:rsid w:val="005005F8"/>
    <w:rsid w:val="005008D2"/>
    <w:rsid w:val="005013A8"/>
    <w:rsid w:val="0050166B"/>
    <w:rsid w:val="0050223A"/>
    <w:rsid w:val="00502768"/>
    <w:rsid w:val="005029CE"/>
    <w:rsid w:val="00503E29"/>
    <w:rsid w:val="005066C7"/>
    <w:rsid w:val="00506A09"/>
    <w:rsid w:val="005078C6"/>
    <w:rsid w:val="00507D51"/>
    <w:rsid w:val="00510D91"/>
    <w:rsid w:val="0051217B"/>
    <w:rsid w:val="005121DD"/>
    <w:rsid w:val="00512474"/>
    <w:rsid w:val="00512609"/>
    <w:rsid w:val="00512E41"/>
    <w:rsid w:val="005134AE"/>
    <w:rsid w:val="00513B50"/>
    <w:rsid w:val="00513C33"/>
    <w:rsid w:val="00514746"/>
    <w:rsid w:val="0051480B"/>
    <w:rsid w:val="005149AA"/>
    <w:rsid w:val="00515CA9"/>
    <w:rsid w:val="00516530"/>
    <w:rsid w:val="00516A9C"/>
    <w:rsid w:val="0051723A"/>
    <w:rsid w:val="00517478"/>
    <w:rsid w:val="00517848"/>
    <w:rsid w:val="0051784A"/>
    <w:rsid w:val="00517A89"/>
    <w:rsid w:val="005208D1"/>
    <w:rsid w:val="00520941"/>
    <w:rsid w:val="00520A16"/>
    <w:rsid w:val="00521E82"/>
    <w:rsid w:val="005224A2"/>
    <w:rsid w:val="0052269A"/>
    <w:rsid w:val="00522751"/>
    <w:rsid w:val="0052304D"/>
    <w:rsid w:val="00523C76"/>
    <w:rsid w:val="00524135"/>
    <w:rsid w:val="00524A09"/>
    <w:rsid w:val="00524FF8"/>
    <w:rsid w:val="005256FA"/>
    <w:rsid w:val="005259F8"/>
    <w:rsid w:val="00525E36"/>
    <w:rsid w:val="00526745"/>
    <w:rsid w:val="0052692B"/>
    <w:rsid w:val="00526946"/>
    <w:rsid w:val="00526A06"/>
    <w:rsid w:val="0052786A"/>
    <w:rsid w:val="00527BC3"/>
    <w:rsid w:val="00527C53"/>
    <w:rsid w:val="00527EEA"/>
    <w:rsid w:val="005301C1"/>
    <w:rsid w:val="00530860"/>
    <w:rsid w:val="005308B3"/>
    <w:rsid w:val="00531002"/>
    <w:rsid w:val="0053111C"/>
    <w:rsid w:val="005322CE"/>
    <w:rsid w:val="00532EC8"/>
    <w:rsid w:val="005334A5"/>
    <w:rsid w:val="00533E67"/>
    <w:rsid w:val="00533F6D"/>
    <w:rsid w:val="00534015"/>
    <w:rsid w:val="005343CF"/>
    <w:rsid w:val="0053446C"/>
    <w:rsid w:val="0053460C"/>
    <w:rsid w:val="0053527A"/>
    <w:rsid w:val="005353C8"/>
    <w:rsid w:val="00535A65"/>
    <w:rsid w:val="005364F2"/>
    <w:rsid w:val="0053767C"/>
    <w:rsid w:val="005376E2"/>
    <w:rsid w:val="00537A99"/>
    <w:rsid w:val="00540400"/>
    <w:rsid w:val="005406CB"/>
    <w:rsid w:val="00540A9E"/>
    <w:rsid w:val="00540B3E"/>
    <w:rsid w:val="00540C5B"/>
    <w:rsid w:val="00541AE2"/>
    <w:rsid w:val="00541B24"/>
    <w:rsid w:val="005421CE"/>
    <w:rsid w:val="00542234"/>
    <w:rsid w:val="00542596"/>
    <w:rsid w:val="00542891"/>
    <w:rsid w:val="00542901"/>
    <w:rsid w:val="00542CEE"/>
    <w:rsid w:val="00542E4C"/>
    <w:rsid w:val="00543347"/>
    <w:rsid w:val="00543DB1"/>
    <w:rsid w:val="005449A0"/>
    <w:rsid w:val="00544E39"/>
    <w:rsid w:val="00545D1A"/>
    <w:rsid w:val="00546B81"/>
    <w:rsid w:val="00546C58"/>
    <w:rsid w:val="00547498"/>
    <w:rsid w:val="00547CDA"/>
    <w:rsid w:val="00547D4C"/>
    <w:rsid w:val="00547DAF"/>
    <w:rsid w:val="00547E1B"/>
    <w:rsid w:val="00547E9E"/>
    <w:rsid w:val="005501A9"/>
    <w:rsid w:val="0055034F"/>
    <w:rsid w:val="00550729"/>
    <w:rsid w:val="005509FE"/>
    <w:rsid w:val="00550EA8"/>
    <w:rsid w:val="005515AD"/>
    <w:rsid w:val="00551BE6"/>
    <w:rsid w:val="00551FCA"/>
    <w:rsid w:val="005533D6"/>
    <w:rsid w:val="00553B5A"/>
    <w:rsid w:val="005544DE"/>
    <w:rsid w:val="00555953"/>
    <w:rsid w:val="00555B35"/>
    <w:rsid w:val="00555F0E"/>
    <w:rsid w:val="00555F3C"/>
    <w:rsid w:val="005569BB"/>
    <w:rsid w:val="00556B48"/>
    <w:rsid w:val="00557909"/>
    <w:rsid w:val="00557F9A"/>
    <w:rsid w:val="005604AB"/>
    <w:rsid w:val="00560AF1"/>
    <w:rsid w:val="00560F13"/>
    <w:rsid w:val="0056114A"/>
    <w:rsid w:val="005611D5"/>
    <w:rsid w:val="005616D0"/>
    <w:rsid w:val="005617E9"/>
    <w:rsid w:val="00561DD5"/>
    <w:rsid w:val="00562075"/>
    <w:rsid w:val="0056267A"/>
    <w:rsid w:val="00563DA9"/>
    <w:rsid w:val="00564226"/>
    <w:rsid w:val="00564906"/>
    <w:rsid w:val="005655A5"/>
    <w:rsid w:val="0056566C"/>
    <w:rsid w:val="005658B7"/>
    <w:rsid w:val="005660B4"/>
    <w:rsid w:val="005668FD"/>
    <w:rsid w:val="0056706F"/>
    <w:rsid w:val="00567F6A"/>
    <w:rsid w:val="00570792"/>
    <w:rsid w:val="0057095D"/>
    <w:rsid w:val="00571BCA"/>
    <w:rsid w:val="00572271"/>
    <w:rsid w:val="00572283"/>
    <w:rsid w:val="00572669"/>
    <w:rsid w:val="00572B74"/>
    <w:rsid w:val="005732DD"/>
    <w:rsid w:val="005734BC"/>
    <w:rsid w:val="00574928"/>
    <w:rsid w:val="00575317"/>
    <w:rsid w:val="00576B41"/>
    <w:rsid w:val="0057702F"/>
    <w:rsid w:val="0057712D"/>
    <w:rsid w:val="0057762A"/>
    <w:rsid w:val="005776ED"/>
    <w:rsid w:val="005776FB"/>
    <w:rsid w:val="00577760"/>
    <w:rsid w:val="0057778F"/>
    <w:rsid w:val="00577829"/>
    <w:rsid w:val="00577A27"/>
    <w:rsid w:val="00577DB0"/>
    <w:rsid w:val="0058017B"/>
    <w:rsid w:val="00580C9C"/>
    <w:rsid w:val="00580D35"/>
    <w:rsid w:val="00581277"/>
    <w:rsid w:val="00581628"/>
    <w:rsid w:val="00581A70"/>
    <w:rsid w:val="00582300"/>
    <w:rsid w:val="0058257B"/>
    <w:rsid w:val="005832B9"/>
    <w:rsid w:val="005838F3"/>
    <w:rsid w:val="005840D1"/>
    <w:rsid w:val="00584499"/>
    <w:rsid w:val="00585103"/>
    <w:rsid w:val="0058633E"/>
    <w:rsid w:val="005864D4"/>
    <w:rsid w:val="005869EC"/>
    <w:rsid w:val="00587585"/>
    <w:rsid w:val="00587657"/>
    <w:rsid w:val="005876B1"/>
    <w:rsid w:val="005877EA"/>
    <w:rsid w:val="00590248"/>
    <w:rsid w:val="005904F6"/>
    <w:rsid w:val="00590B17"/>
    <w:rsid w:val="005910C1"/>
    <w:rsid w:val="005916FE"/>
    <w:rsid w:val="0059171E"/>
    <w:rsid w:val="00592230"/>
    <w:rsid w:val="0059309D"/>
    <w:rsid w:val="0059399F"/>
    <w:rsid w:val="00593AD4"/>
    <w:rsid w:val="00593BB8"/>
    <w:rsid w:val="00593D58"/>
    <w:rsid w:val="005940C8"/>
    <w:rsid w:val="00594152"/>
    <w:rsid w:val="005949AE"/>
    <w:rsid w:val="0059547D"/>
    <w:rsid w:val="0059614D"/>
    <w:rsid w:val="00596875"/>
    <w:rsid w:val="005969F0"/>
    <w:rsid w:val="00596DC7"/>
    <w:rsid w:val="00597D7B"/>
    <w:rsid w:val="005A02D4"/>
    <w:rsid w:val="005A0C98"/>
    <w:rsid w:val="005A0D27"/>
    <w:rsid w:val="005A0F8D"/>
    <w:rsid w:val="005A0FBB"/>
    <w:rsid w:val="005A1108"/>
    <w:rsid w:val="005A1161"/>
    <w:rsid w:val="005A1693"/>
    <w:rsid w:val="005A313D"/>
    <w:rsid w:val="005A4069"/>
    <w:rsid w:val="005A4092"/>
    <w:rsid w:val="005A474A"/>
    <w:rsid w:val="005A48BE"/>
    <w:rsid w:val="005A4FEA"/>
    <w:rsid w:val="005A50F1"/>
    <w:rsid w:val="005A54F0"/>
    <w:rsid w:val="005A6FB7"/>
    <w:rsid w:val="005A70DC"/>
    <w:rsid w:val="005A718D"/>
    <w:rsid w:val="005A729F"/>
    <w:rsid w:val="005A75A0"/>
    <w:rsid w:val="005A7CDB"/>
    <w:rsid w:val="005B048A"/>
    <w:rsid w:val="005B187C"/>
    <w:rsid w:val="005B1C62"/>
    <w:rsid w:val="005B21D1"/>
    <w:rsid w:val="005B2E70"/>
    <w:rsid w:val="005B3614"/>
    <w:rsid w:val="005B387C"/>
    <w:rsid w:val="005B486E"/>
    <w:rsid w:val="005B537D"/>
    <w:rsid w:val="005B5655"/>
    <w:rsid w:val="005B56CB"/>
    <w:rsid w:val="005B5C6C"/>
    <w:rsid w:val="005B5F2A"/>
    <w:rsid w:val="005B5F4D"/>
    <w:rsid w:val="005B6116"/>
    <w:rsid w:val="005B7BA1"/>
    <w:rsid w:val="005B7E51"/>
    <w:rsid w:val="005C027F"/>
    <w:rsid w:val="005C0312"/>
    <w:rsid w:val="005C0AFB"/>
    <w:rsid w:val="005C190F"/>
    <w:rsid w:val="005C1AED"/>
    <w:rsid w:val="005C1FD9"/>
    <w:rsid w:val="005C3012"/>
    <w:rsid w:val="005C317C"/>
    <w:rsid w:val="005C3785"/>
    <w:rsid w:val="005C38CF"/>
    <w:rsid w:val="005C452D"/>
    <w:rsid w:val="005C4BFB"/>
    <w:rsid w:val="005C5149"/>
    <w:rsid w:val="005C548A"/>
    <w:rsid w:val="005C5571"/>
    <w:rsid w:val="005C6444"/>
    <w:rsid w:val="005C681A"/>
    <w:rsid w:val="005C6F4A"/>
    <w:rsid w:val="005C7351"/>
    <w:rsid w:val="005C7EEE"/>
    <w:rsid w:val="005D0138"/>
    <w:rsid w:val="005D0734"/>
    <w:rsid w:val="005D086F"/>
    <w:rsid w:val="005D0FC0"/>
    <w:rsid w:val="005D1839"/>
    <w:rsid w:val="005D1C65"/>
    <w:rsid w:val="005D3594"/>
    <w:rsid w:val="005D3707"/>
    <w:rsid w:val="005D412F"/>
    <w:rsid w:val="005D41FE"/>
    <w:rsid w:val="005D4742"/>
    <w:rsid w:val="005D4941"/>
    <w:rsid w:val="005D5271"/>
    <w:rsid w:val="005D5DB3"/>
    <w:rsid w:val="005D5F47"/>
    <w:rsid w:val="005D62CA"/>
    <w:rsid w:val="005D6821"/>
    <w:rsid w:val="005D6A7C"/>
    <w:rsid w:val="005D6C20"/>
    <w:rsid w:val="005D6FEC"/>
    <w:rsid w:val="005D7084"/>
    <w:rsid w:val="005D71AF"/>
    <w:rsid w:val="005D760D"/>
    <w:rsid w:val="005D7AE6"/>
    <w:rsid w:val="005E02EC"/>
    <w:rsid w:val="005E0515"/>
    <w:rsid w:val="005E1032"/>
    <w:rsid w:val="005E113D"/>
    <w:rsid w:val="005E1233"/>
    <w:rsid w:val="005E22F5"/>
    <w:rsid w:val="005E2CB3"/>
    <w:rsid w:val="005E2ED4"/>
    <w:rsid w:val="005E2F00"/>
    <w:rsid w:val="005E2FB0"/>
    <w:rsid w:val="005E3F32"/>
    <w:rsid w:val="005E40CA"/>
    <w:rsid w:val="005E45AF"/>
    <w:rsid w:val="005E4FBF"/>
    <w:rsid w:val="005E504F"/>
    <w:rsid w:val="005E533D"/>
    <w:rsid w:val="005E5696"/>
    <w:rsid w:val="005E6A58"/>
    <w:rsid w:val="005E6B37"/>
    <w:rsid w:val="005E73B0"/>
    <w:rsid w:val="005E7739"/>
    <w:rsid w:val="005E7952"/>
    <w:rsid w:val="005E7DA2"/>
    <w:rsid w:val="005F0DD8"/>
    <w:rsid w:val="005F195E"/>
    <w:rsid w:val="005F1C94"/>
    <w:rsid w:val="005F1D04"/>
    <w:rsid w:val="005F1D55"/>
    <w:rsid w:val="005F1EF5"/>
    <w:rsid w:val="005F1F01"/>
    <w:rsid w:val="005F26AE"/>
    <w:rsid w:val="005F2805"/>
    <w:rsid w:val="005F2A46"/>
    <w:rsid w:val="005F2AAB"/>
    <w:rsid w:val="005F2C00"/>
    <w:rsid w:val="005F333D"/>
    <w:rsid w:val="005F36CD"/>
    <w:rsid w:val="005F3827"/>
    <w:rsid w:val="005F5475"/>
    <w:rsid w:val="005F5699"/>
    <w:rsid w:val="005F58D0"/>
    <w:rsid w:val="005F5D21"/>
    <w:rsid w:val="005F7EA9"/>
    <w:rsid w:val="005F7FCA"/>
    <w:rsid w:val="005F7FEB"/>
    <w:rsid w:val="006005EB"/>
    <w:rsid w:val="00600B5D"/>
    <w:rsid w:val="00600C68"/>
    <w:rsid w:val="00601517"/>
    <w:rsid w:val="0060218F"/>
    <w:rsid w:val="006021E6"/>
    <w:rsid w:val="00602F5D"/>
    <w:rsid w:val="00603B56"/>
    <w:rsid w:val="00603BC6"/>
    <w:rsid w:val="00603C3E"/>
    <w:rsid w:val="00603C98"/>
    <w:rsid w:val="00603DC4"/>
    <w:rsid w:val="00604658"/>
    <w:rsid w:val="00604AA5"/>
    <w:rsid w:val="00605DA1"/>
    <w:rsid w:val="00605E16"/>
    <w:rsid w:val="006062F1"/>
    <w:rsid w:val="00606855"/>
    <w:rsid w:val="006069CB"/>
    <w:rsid w:val="0060701B"/>
    <w:rsid w:val="00607187"/>
    <w:rsid w:val="00607445"/>
    <w:rsid w:val="0060758C"/>
    <w:rsid w:val="00607E78"/>
    <w:rsid w:val="00610361"/>
    <w:rsid w:val="00610508"/>
    <w:rsid w:val="00610B94"/>
    <w:rsid w:val="00610DF6"/>
    <w:rsid w:val="00611F6F"/>
    <w:rsid w:val="00613A40"/>
    <w:rsid w:val="00613A7A"/>
    <w:rsid w:val="00613BF5"/>
    <w:rsid w:val="00613EAC"/>
    <w:rsid w:val="006140E8"/>
    <w:rsid w:val="006146FE"/>
    <w:rsid w:val="00614E8A"/>
    <w:rsid w:val="006154D9"/>
    <w:rsid w:val="00615668"/>
    <w:rsid w:val="00615E81"/>
    <w:rsid w:val="00616923"/>
    <w:rsid w:val="00616B30"/>
    <w:rsid w:val="00617E03"/>
    <w:rsid w:val="00620892"/>
    <w:rsid w:val="006222BC"/>
    <w:rsid w:val="006223A8"/>
    <w:rsid w:val="00623078"/>
    <w:rsid w:val="0062307A"/>
    <w:rsid w:val="00623391"/>
    <w:rsid w:val="00623DFD"/>
    <w:rsid w:val="00624FDA"/>
    <w:rsid w:val="0062505B"/>
    <w:rsid w:val="00625339"/>
    <w:rsid w:val="006254B0"/>
    <w:rsid w:val="00625556"/>
    <w:rsid w:val="006258B7"/>
    <w:rsid w:val="006262E6"/>
    <w:rsid w:val="00626A33"/>
    <w:rsid w:val="00626A52"/>
    <w:rsid w:val="006270C4"/>
    <w:rsid w:val="00627BFE"/>
    <w:rsid w:val="00627E26"/>
    <w:rsid w:val="00627F26"/>
    <w:rsid w:val="00630623"/>
    <w:rsid w:val="00630835"/>
    <w:rsid w:val="006312B1"/>
    <w:rsid w:val="00631373"/>
    <w:rsid w:val="00631ECF"/>
    <w:rsid w:val="006329E1"/>
    <w:rsid w:val="00632F4A"/>
    <w:rsid w:val="006335C0"/>
    <w:rsid w:val="00635540"/>
    <w:rsid w:val="00636532"/>
    <w:rsid w:val="0063675E"/>
    <w:rsid w:val="00640F92"/>
    <w:rsid w:val="00641730"/>
    <w:rsid w:val="00641A8F"/>
    <w:rsid w:val="0064210E"/>
    <w:rsid w:val="00642221"/>
    <w:rsid w:val="00642BBB"/>
    <w:rsid w:val="00642C84"/>
    <w:rsid w:val="00642E55"/>
    <w:rsid w:val="00643BC5"/>
    <w:rsid w:val="00643E68"/>
    <w:rsid w:val="00644C1D"/>
    <w:rsid w:val="006451E2"/>
    <w:rsid w:val="00645639"/>
    <w:rsid w:val="006457D9"/>
    <w:rsid w:val="006457EA"/>
    <w:rsid w:val="00645A7B"/>
    <w:rsid w:val="00645C03"/>
    <w:rsid w:val="006470C2"/>
    <w:rsid w:val="006471CE"/>
    <w:rsid w:val="006503FD"/>
    <w:rsid w:val="0065117A"/>
    <w:rsid w:val="00651F9F"/>
    <w:rsid w:val="00652651"/>
    <w:rsid w:val="00652C7C"/>
    <w:rsid w:val="00652D75"/>
    <w:rsid w:val="00654394"/>
    <w:rsid w:val="0065439B"/>
    <w:rsid w:val="00654A60"/>
    <w:rsid w:val="00655220"/>
    <w:rsid w:val="00655E21"/>
    <w:rsid w:val="00655F70"/>
    <w:rsid w:val="006561C1"/>
    <w:rsid w:val="006564F1"/>
    <w:rsid w:val="00656C86"/>
    <w:rsid w:val="0065706E"/>
    <w:rsid w:val="006571AA"/>
    <w:rsid w:val="006606A6"/>
    <w:rsid w:val="00661433"/>
    <w:rsid w:val="006615C3"/>
    <w:rsid w:val="0066169E"/>
    <w:rsid w:val="00661DFD"/>
    <w:rsid w:val="00662B4D"/>
    <w:rsid w:val="00662CE0"/>
    <w:rsid w:val="00662E22"/>
    <w:rsid w:val="006636F4"/>
    <w:rsid w:val="00663846"/>
    <w:rsid w:val="00663C94"/>
    <w:rsid w:val="006640DA"/>
    <w:rsid w:val="00664477"/>
    <w:rsid w:val="006647E1"/>
    <w:rsid w:val="006652E4"/>
    <w:rsid w:val="006655E8"/>
    <w:rsid w:val="00665DBF"/>
    <w:rsid w:val="00666140"/>
    <w:rsid w:val="0066718C"/>
    <w:rsid w:val="006673D7"/>
    <w:rsid w:val="00667778"/>
    <w:rsid w:val="00667993"/>
    <w:rsid w:val="00667A8C"/>
    <w:rsid w:val="00670E5D"/>
    <w:rsid w:val="006710C9"/>
    <w:rsid w:val="0067190D"/>
    <w:rsid w:val="00672026"/>
    <w:rsid w:val="00672260"/>
    <w:rsid w:val="006727DC"/>
    <w:rsid w:val="006729E9"/>
    <w:rsid w:val="00672ED8"/>
    <w:rsid w:val="006731C6"/>
    <w:rsid w:val="0067345D"/>
    <w:rsid w:val="00673B70"/>
    <w:rsid w:val="006757B2"/>
    <w:rsid w:val="00675DDA"/>
    <w:rsid w:val="006770B7"/>
    <w:rsid w:val="006770F8"/>
    <w:rsid w:val="0067797F"/>
    <w:rsid w:val="00677ACA"/>
    <w:rsid w:val="00677C65"/>
    <w:rsid w:val="00677E23"/>
    <w:rsid w:val="00680CF7"/>
    <w:rsid w:val="00681321"/>
    <w:rsid w:val="00681C04"/>
    <w:rsid w:val="00681CDA"/>
    <w:rsid w:val="006823E3"/>
    <w:rsid w:val="0068283F"/>
    <w:rsid w:val="00682BF2"/>
    <w:rsid w:val="00683418"/>
    <w:rsid w:val="00683472"/>
    <w:rsid w:val="006834E4"/>
    <w:rsid w:val="00683766"/>
    <w:rsid w:val="00683F69"/>
    <w:rsid w:val="0068498F"/>
    <w:rsid w:val="00684D7F"/>
    <w:rsid w:val="00684EFA"/>
    <w:rsid w:val="00685533"/>
    <w:rsid w:val="00685BA2"/>
    <w:rsid w:val="00685C5A"/>
    <w:rsid w:val="0068615A"/>
    <w:rsid w:val="00687149"/>
    <w:rsid w:val="0068773F"/>
    <w:rsid w:val="0069006B"/>
    <w:rsid w:val="006909A5"/>
    <w:rsid w:val="00690F39"/>
    <w:rsid w:val="006912EC"/>
    <w:rsid w:val="0069207B"/>
    <w:rsid w:val="00692384"/>
    <w:rsid w:val="0069265D"/>
    <w:rsid w:val="00692C36"/>
    <w:rsid w:val="00693AF3"/>
    <w:rsid w:val="006944D4"/>
    <w:rsid w:val="00694766"/>
    <w:rsid w:val="00694DC9"/>
    <w:rsid w:val="0069528E"/>
    <w:rsid w:val="006952B7"/>
    <w:rsid w:val="00696C20"/>
    <w:rsid w:val="006977FC"/>
    <w:rsid w:val="00697BC1"/>
    <w:rsid w:val="00697BD0"/>
    <w:rsid w:val="006A210C"/>
    <w:rsid w:val="006A2311"/>
    <w:rsid w:val="006A416F"/>
    <w:rsid w:val="006A4348"/>
    <w:rsid w:val="006A444D"/>
    <w:rsid w:val="006A4893"/>
    <w:rsid w:val="006A49B0"/>
    <w:rsid w:val="006A4EFE"/>
    <w:rsid w:val="006A5110"/>
    <w:rsid w:val="006A52D4"/>
    <w:rsid w:val="006A537C"/>
    <w:rsid w:val="006A5E16"/>
    <w:rsid w:val="006A654A"/>
    <w:rsid w:val="006A67C8"/>
    <w:rsid w:val="006A6D8D"/>
    <w:rsid w:val="006A6FC4"/>
    <w:rsid w:val="006A7243"/>
    <w:rsid w:val="006A780C"/>
    <w:rsid w:val="006A7936"/>
    <w:rsid w:val="006A7BBE"/>
    <w:rsid w:val="006B13B9"/>
    <w:rsid w:val="006B1827"/>
    <w:rsid w:val="006B19D1"/>
    <w:rsid w:val="006B19F7"/>
    <w:rsid w:val="006B1F32"/>
    <w:rsid w:val="006B2143"/>
    <w:rsid w:val="006B24A6"/>
    <w:rsid w:val="006B2504"/>
    <w:rsid w:val="006B27D9"/>
    <w:rsid w:val="006B3336"/>
    <w:rsid w:val="006B3A76"/>
    <w:rsid w:val="006B3DC6"/>
    <w:rsid w:val="006B53BA"/>
    <w:rsid w:val="006B5C71"/>
    <w:rsid w:val="006B64DE"/>
    <w:rsid w:val="006B6994"/>
    <w:rsid w:val="006B6A14"/>
    <w:rsid w:val="006B7879"/>
    <w:rsid w:val="006C0296"/>
    <w:rsid w:val="006C0A81"/>
    <w:rsid w:val="006C1575"/>
    <w:rsid w:val="006C16A2"/>
    <w:rsid w:val="006C19F7"/>
    <w:rsid w:val="006C221E"/>
    <w:rsid w:val="006C244E"/>
    <w:rsid w:val="006C3BD0"/>
    <w:rsid w:val="006C3F19"/>
    <w:rsid w:val="006C444C"/>
    <w:rsid w:val="006C468D"/>
    <w:rsid w:val="006C4899"/>
    <w:rsid w:val="006C496A"/>
    <w:rsid w:val="006C4C81"/>
    <w:rsid w:val="006C5AA0"/>
    <w:rsid w:val="006C61D6"/>
    <w:rsid w:val="006C728B"/>
    <w:rsid w:val="006C7993"/>
    <w:rsid w:val="006D02F9"/>
    <w:rsid w:val="006D03FB"/>
    <w:rsid w:val="006D04C2"/>
    <w:rsid w:val="006D04F7"/>
    <w:rsid w:val="006D076C"/>
    <w:rsid w:val="006D07CE"/>
    <w:rsid w:val="006D148C"/>
    <w:rsid w:val="006D1C43"/>
    <w:rsid w:val="006D29EA"/>
    <w:rsid w:val="006D29F1"/>
    <w:rsid w:val="006D3CD6"/>
    <w:rsid w:val="006D42BE"/>
    <w:rsid w:val="006D55A6"/>
    <w:rsid w:val="006D5B71"/>
    <w:rsid w:val="006D5BD3"/>
    <w:rsid w:val="006D5DDA"/>
    <w:rsid w:val="006D6056"/>
    <w:rsid w:val="006D60B3"/>
    <w:rsid w:val="006D6A21"/>
    <w:rsid w:val="006D6C36"/>
    <w:rsid w:val="006D715C"/>
    <w:rsid w:val="006D72B3"/>
    <w:rsid w:val="006D7466"/>
    <w:rsid w:val="006D793E"/>
    <w:rsid w:val="006D7A65"/>
    <w:rsid w:val="006D7B3B"/>
    <w:rsid w:val="006D7CCB"/>
    <w:rsid w:val="006E0235"/>
    <w:rsid w:val="006E0333"/>
    <w:rsid w:val="006E1ABA"/>
    <w:rsid w:val="006E2C17"/>
    <w:rsid w:val="006E33EB"/>
    <w:rsid w:val="006E3A5E"/>
    <w:rsid w:val="006E3C31"/>
    <w:rsid w:val="006E3F83"/>
    <w:rsid w:val="006E41D5"/>
    <w:rsid w:val="006E4B3F"/>
    <w:rsid w:val="006E5090"/>
    <w:rsid w:val="006E57B5"/>
    <w:rsid w:val="006E5C28"/>
    <w:rsid w:val="006E6272"/>
    <w:rsid w:val="006E637F"/>
    <w:rsid w:val="006E6BE6"/>
    <w:rsid w:val="006E6D6D"/>
    <w:rsid w:val="006E7050"/>
    <w:rsid w:val="006E7B20"/>
    <w:rsid w:val="006F0EFB"/>
    <w:rsid w:val="006F14D9"/>
    <w:rsid w:val="006F1AB8"/>
    <w:rsid w:val="006F1F7D"/>
    <w:rsid w:val="006F1FA3"/>
    <w:rsid w:val="006F22A7"/>
    <w:rsid w:val="006F2851"/>
    <w:rsid w:val="006F3503"/>
    <w:rsid w:val="006F3AF5"/>
    <w:rsid w:val="006F3DF4"/>
    <w:rsid w:val="006F4C2E"/>
    <w:rsid w:val="006F4F0B"/>
    <w:rsid w:val="006F5156"/>
    <w:rsid w:val="006F55D9"/>
    <w:rsid w:val="006F562A"/>
    <w:rsid w:val="006F5715"/>
    <w:rsid w:val="006F6347"/>
    <w:rsid w:val="006F6DC1"/>
    <w:rsid w:val="006F6EAE"/>
    <w:rsid w:val="006F7121"/>
    <w:rsid w:val="006F7BB4"/>
    <w:rsid w:val="00700773"/>
    <w:rsid w:val="007007B0"/>
    <w:rsid w:val="007012A2"/>
    <w:rsid w:val="007016AC"/>
    <w:rsid w:val="0070228E"/>
    <w:rsid w:val="00702DA0"/>
    <w:rsid w:val="00702F07"/>
    <w:rsid w:val="00703994"/>
    <w:rsid w:val="0070492B"/>
    <w:rsid w:val="0070501F"/>
    <w:rsid w:val="007052A2"/>
    <w:rsid w:val="00705ACF"/>
    <w:rsid w:val="0070627B"/>
    <w:rsid w:val="00706994"/>
    <w:rsid w:val="00706E5D"/>
    <w:rsid w:val="00707407"/>
    <w:rsid w:val="0070798F"/>
    <w:rsid w:val="00707C1B"/>
    <w:rsid w:val="0071012B"/>
    <w:rsid w:val="00710B46"/>
    <w:rsid w:val="00711370"/>
    <w:rsid w:val="00711371"/>
    <w:rsid w:val="007116D4"/>
    <w:rsid w:val="00711724"/>
    <w:rsid w:val="00711AF9"/>
    <w:rsid w:val="00711EAE"/>
    <w:rsid w:val="007121E6"/>
    <w:rsid w:val="00712648"/>
    <w:rsid w:val="00712BF1"/>
    <w:rsid w:val="00713933"/>
    <w:rsid w:val="0071421D"/>
    <w:rsid w:val="007145F5"/>
    <w:rsid w:val="00714B9F"/>
    <w:rsid w:val="00714F74"/>
    <w:rsid w:val="00715304"/>
    <w:rsid w:val="0071575E"/>
    <w:rsid w:val="00717034"/>
    <w:rsid w:val="00717217"/>
    <w:rsid w:val="00717D1F"/>
    <w:rsid w:val="007208C2"/>
    <w:rsid w:val="0072128D"/>
    <w:rsid w:val="00721632"/>
    <w:rsid w:val="00721730"/>
    <w:rsid w:val="00721D4B"/>
    <w:rsid w:val="00722241"/>
    <w:rsid w:val="00722388"/>
    <w:rsid w:val="00722A11"/>
    <w:rsid w:val="00723142"/>
    <w:rsid w:val="007239F6"/>
    <w:rsid w:val="00724A97"/>
    <w:rsid w:val="00724D54"/>
    <w:rsid w:val="00726673"/>
    <w:rsid w:val="0073184B"/>
    <w:rsid w:val="007318A3"/>
    <w:rsid w:val="00732281"/>
    <w:rsid w:val="00732463"/>
    <w:rsid w:val="00733826"/>
    <w:rsid w:val="00733998"/>
    <w:rsid w:val="00733B24"/>
    <w:rsid w:val="007342AC"/>
    <w:rsid w:val="00734A0F"/>
    <w:rsid w:val="0073544D"/>
    <w:rsid w:val="00735C46"/>
    <w:rsid w:val="007362C8"/>
    <w:rsid w:val="007366CE"/>
    <w:rsid w:val="00736B89"/>
    <w:rsid w:val="00736BC3"/>
    <w:rsid w:val="00736DD4"/>
    <w:rsid w:val="00736F08"/>
    <w:rsid w:val="007373AD"/>
    <w:rsid w:val="00737FA4"/>
    <w:rsid w:val="0074006E"/>
    <w:rsid w:val="0074101C"/>
    <w:rsid w:val="00741A49"/>
    <w:rsid w:val="00741F52"/>
    <w:rsid w:val="00742284"/>
    <w:rsid w:val="00742361"/>
    <w:rsid w:val="00742913"/>
    <w:rsid w:val="007434F5"/>
    <w:rsid w:val="0074484F"/>
    <w:rsid w:val="007451E7"/>
    <w:rsid w:val="00745979"/>
    <w:rsid w:val="00745C3F"/>
    <w:rsid w:val="00745ED8"/>
    <w:rsid w:val="0074623B"/>
    <w:rsid w:val="0074660E"/>
    <w:rsid w:val="00746708"/>
    <w:rsid w:val="007467D4"/>
    <w:rsid w:val="00746B59"/>
    <w:rsid w:val="00750F56"/>
    <w:rsid w:val="00751051"/>
    <w:rsid w:val="007510D0"/>
    <w:rsid w:val="00751D8B"/>
    <w:rsid w:val="0075274F"/>
    <w:rsid w:val="00752C52"/>
    <w:rsid w:val="00752CB1"/>
    <w:rsid w:val="00752D57"/>
    <w:rsid w:val="00752DFE"/>
    <w:rsid w:val="00752EDE"/>
    <w:rsid w:val="00752FE4"/>
    <w:rsid w:val="007561CC"/>
    <w:rsid w:val="00756C06"/>
    <w:rsid w:val="0075754A"/>
    <w:rsid w:val="00760A0F"/>
    <w:rsid w:val="00760F4E"/>
    <w:rsid w:val="00761492"/>
    <w:rsid w:val="007614D0"/>
    <w:rsid w:val="007619AF"/>
    <w:rsid w:val="00761CA3"/>
    <w:rsid w:val="00762A08"/>
    <w:rsid w:val="00762C05"/>
    <w:rsid w:val="00762E79"/>
    <w:rsid w:val="00763F8E"/>
    <w:rsid w:val="007647E8"/>
    <w:rsid w:val="00764896"/>
    <w:rsid w:val="00764A3D"/>
    <w:rsid w:val="00766D3C"/>
    <w:rsid w:val="007674C9"/>
    <w:rsid w:val="00767D4F"/>
    <w:rsid w:val="0077053D"/>
    <w:rsid w:val="00770E7A"/>
    <w:rsid w:val="00770FAC"/>
    <w:rsid w:val="0077113E"/>
    <w:rsid w:val="00771410"/>
    <w:rsid w:val="007721A8"/>
    <w:rsid w:val="00772352"/>
    <w:rsid w:val="007735D0"/>
    <w:rsid w:val="00775026"/>
    <w:rsid w:val="00775AC7"/>
    <w:rsid w:val="007760DA"/>
    <w:rsid w:val="00776369"/>
    <w:rsid w:val="0077734A"/>
    <w:rsid w:val="0077783E"/>
    <w:rsid w:val="00781430"/>
    <w:rsid w:val="0078187F"/>
    <w:rsid w:val="00782083"/>
    <w:rsid w:val="00782170"/>
    <w:rsid w:val="00782A89"/>
    <w:rsid w:val="00782AE9"/>
    <w:rsid w:val="00782DBF"/>
    <w:rsid w:val="00783860"/>
    <w:rsid w:val="00783FFA"/>
    <w:rsid w:val="00784689"/>
    <w:rsid w:val="00784BE1"/>
    <w:rsid w:val="0078519C"/>
    <w:rsid w:val="00785300"/>
    <w:rsid w:val="00785727"/>
    <w:rsid w:val="007857D0"/>
    <w:rsid w:val="007860FF"/>
    <w:rsid w:val="0078613C"/>
    <w:rsid w:val="00786B3B"/>
    <w:rsid w:val="00786D3F"/>
    <w:rsid w:val="007875EF"/>
    <w:rsid w:val="00787760"/>
    <w:rsid w:val="00787F4D"/>
    <w:rsid w:val="0079009D"/>
    <w:rsid w:val="007900D8"/>
    <w:rsid w:val="00790295"/>
    <w:rsid w:val="007906E2"/>
    <w:rsid w:val="00790D03"/>
    <w:rsid w:val="007915EF"/>
    <w:rsid w:val="0079213B"/>
    <w:rsid w:val="00792471"/>
    <w:rsid w:val="00792F5F"/>
    <w:rsid w:val="007939F4"/>
    <w:rsid w:val="00793A3E"/>
    <w:rsid w:val="00793AEF"/>
    <w:rsid w:val="00794B55"/>
    <w:rsid w:val="00795258"/>
    <w:rsid w:val="00795C46"/>
    <w:rsid w:val="00795D48"/>
    <w:rsid w:val="00796408"/>
    <w:rsid w:val="007965FE"/>
    <w:rsid w:val="00797065"/>
    <w:rsid w:val="007970EB"/>
    <w:rsid w:val="00797208"/>
    <w:rsid w:val="00797C62"/>
    <w:rsid w:val="00797FCF"/>
    <w:rsid w:val="007A0483"/>
    <w:rsid w:val="007A1063"/>
    <w:rsid w:val="007A110B"/>
    <w:rsid w:val="007A11C3"/>
    <w:rsid w:val="007A1C6F"/>
    <w:rsid w:val="007A2883"/>
    <w:rsid w:val="007A2B30"/>
    <w:rsid w:val="007A3470"/>
    <w:rsid w:val="007A3719"/>
    <w:rsid w:val="007A3F56"/>
    <w:rsid w:val="007A483A"/>
    <w:rsid w:val="007A4A48"/>
    <w:rsid w:val="007A4CBE"/>
    <w:rsid w:val="007A51F8"/>
    <w:rsid w:val="007A5462"/>
    <w:rsid w:val="007A5B00"/>
    <w:rsid w:val="007A65FA"/>
    <w:rsid w:val="007A7393"/>
    <w:rsid w:val="007A788D"/>
    <w:rsid w:val="007A7DEA"/>
    <w:rsid w:val="007B0352"/>
    <w:rsid w:val="007B06AB"/>
    <w:rsid w:val="007B088B"/>
    <w:rsid w:val="007B186B"/>
    <w:rsid w:val="007B208C"/>
    <w:rsid w:val="007B2DE2"/>
    <w:rsid w:val="007B3519"/>
    <w:rsid w:val="007B4A57"/>
    <w:rsid w:val="007B4B2E"/>
    <w:rsid w:val="007B543C"/>
    <w:rsid w:val="007B5F7B"/>
    <w:rsid w:val="007B64DE"/>
    <w:rsid w:val="007B6772"/>
    <w:rsid w:val="007B6853"/>
    <w:rsid w:val="007B6896"/>
    <w:rsid w:val="007B7F98"/>
    <w:rsid w:val="007C03BD"/>
    <w:rsid w:val="007C0C57"/>
    <w:rsid w:val="007C146C"/>
    <w:rsid w:val="007C19B8"/>
    <w:rsid w:val="007C1D23"/>
    <w:rsid w:val="007C1F8E"/>
    <w:rsid w:val="007C2922"/>
    <w:rsid w:val="007C4353"/>
    <w:rsid w:val="007C5087"/>
    <w:rsid w:val="007C587B"/>
    <w:rsid w:val="007C6714"/>
    <w:rsid w:val="007C72A5"/>
    <w:rsid w:val="007C757E"/>
    <w:rsid w:val="007C7AB8"/>
    <w:rsid w:val="007D1032"/>
    <w:rsid w:val="007D161A"/>
    <w:rsid w:val="007D1720"/>
    <w:rsid w:val="007D1CCB"/>
    <w:rsid w:val="007D1CF1"/>
    <w:rsid w:val="007D2A0D"/>
    <w:rsid w:val="007D2C4E"/>
    <w:rsid w:val="007D314D"/>
    <w:rsid w:val="007D3354"/>
    <w:rsid w:val="007D3BAF"/>
    <w:rsid w:val="007D4488"/>
    <w:rsid w:val="007D5FB9"/>
    <w:rsid w:val="007D67EA"/>
    <w:rsid w:val="007D6DBC"/>
    <w:rsid w:val="007D7E69"/>
    <w:rsid w:val="007E04A4"/>
    <w:rsid w:val="007E0852"/>
    <w:rsid w:val="007E12B0"/>
    <w:rsid w:val="007E178E"/>
    <w:rsid w:val="007E1C05"/>
    <w:rsid w:val="007E1C81"/>
    <w:rsid w:val="007E2004"/>
    <w:rsid w:val="007E21DF"/>
    <w:rsid w:val="007E2302"/>
    <w:rsid w:val="007E3333"/>
    <w:rsid w:val="007E33AD"/>
    <w:rsid w:val="007E3927"/>
    <w:rsid w:val="007E3E0C"/>
    <w:rsid w:val="007E42D8"/>
    <w:rsid w:val="007E47D1"/>
    <w:rsid w:val="007E4DDC"/>
    <w:rsid w:val="007E50BB"/>
    <w:rsid w:val="007E5243"/>
    <w:rsid w:val="007E5C42"/>
    <w:rsid w:val="007E612D"/>
    <w:rsid w:val="007E6518"/>
    <w:rsid w:val="007E72DA"/>
    <w:rsid w:val="007E7606"/>
    <w:rsid w:val="007E7EB6"/>
    <w:rsid w:val="007F0652"/>
    <w:rsid w:val="007F08E7"/>
    <w:rsid w:val="007F0EA2"/>
    <w:rsid w:val="007F0F9F"/>
    <w:rsid w:val="007F1029"/>
    <w:rsid w:val="007F1B1F"/>
    <w:rsid w:val="007F2042"/>
    <w:rsid w:val="007F2151"/>
    <w:rsid w:val="007F2214"/>
    <w:rsid w:val="007F233F"/>
    <w:rsid w:val="007F2BF0"/>
    <w:rsid w:val="007F2E3A"/>
    <w:rsid w:val="007F300E"/>
    <w:rsid w:val="007F49B5"/>
    <w:rsid w:val="007F4E39"/>
    <w:rsid w:val="007F51B1"/>
    <w:rsid w:val="007F527E"/>
    <w:rsid w:val="007F5593"/>
    <w:rsid w:val="007F56CB"/>
    <w:rsid w:val="007F5FA2"/>
    <w:rsid w:val="007F72D3"/>
    <w:rsid w:val="0080001F"/>
    <w:rsid w:val="00800261"/>
    <w:rsid w:val="00800ECA"/>
    <w:rsid w:val="00800F61"/>
    <w:rsid w:val="00801DC7"/>
    <w:rsid w:val="008022CC"/>
    <w:rsid w:val="00802C0A"/>
    <w:rsid w:val="00802E02"/>
    <w:rsid w:val="0080388E"/>
    <w:rsid w:val="008060D8"/>
    <w:rsid w:val="008064D5"/>
    <w:rsid w:val="008071A5"/>
    <w:rsid w:val="00807777"/>
    <w:rsid w:val="00810794"/>
    <w:rsid w:val="00811133"/>
    <w:rsid w:val="008111E5"/>
    <w:rsid w:val="00811767"/>
    <w:rsid w:val="00811B25"/>
    <w:rsid w:val="00811FF5"/>
    <w:rsid w:val="00812541"/>
    <w:rsid w:val="008125B2"/>
    <w:rsid w:val="00812AFF"/>
    <w:rsid w:val="00812C19"/>
    <w:rsid w:val="00812CE8"/>
    <w:rsid w:val="008134EE"/>
    <w:rsid w:val="00814651"/>
    <w:rsid w:val="00814A1B"/>
    <w:rsid w:val="008155BD"/>
    <w:rsid w:val="00815929"/>
    <w:rsid w:val="00815ACF"/>
    <w:rsid w:val="008160C4"/>
    <w:rsid w:val="00816686"/>
    <w:rsid w:val="0081675E"/>
    <w:rsid w:val="0081677B"/>
    <w:rsid w:val="008167D9"/>
    <w:rsid w:val="00816DBE"/>
    <w:rsid w:val="00817462"/>
    <w:rsid w:val="00817957"/>
    <w:rsid w:val="00817A7D"/>
    <w:rsid w:val="00817D68"/>
    <w:rsid w:val="00817FDB"/>
    <w:rsid w:val="00820116"/>
    <w:rsid w:val="008204DF"/>
    <w:rsid w:val="008204E2"/>
    <w:rsid w:val="00820F24"/>
    <w:rsid w:val="00822527"/>
    <w:rsid w:val="008232C4"/>
    <w:rsid w:val="00823317"/>
    <w:rsid w:val="00823692"/>
    <w:rsid w:val="0082396A"/>
    <w:rsid w:val="00823F0A"/>
    <w:rsid w:val="008243F3"/>
    <w:rsid w:val="00824799"/>
    <w:rsid w:val="00824AFE"/>
    <w:rsid w:val="00824EDD"/>
    <w:rsid w:val="00825DC9"/>
    <w:rsid w:val="00825DE6"/>
    <w:rsid w:val="00826766"/>
    <w:rsid w:val="00827132"/>
    <w:rsid w:val="008278BD"/>
    <w:rsid w:val="00827B52"/>
    <w:rsid w:val="00827B7A"/>
    <w:rsid w:val="00830660"/>
    <w:rsid w:val="00830C2A"/>
    <w:rsid w:val="00831EDF"/>
    <w:rsid w:val="0083218A"/>
    <w:rsid w:val="0083246D"/>
    <w:rsid w:val="008328E1"/>
    <w:rsid w:val="00832A3B"/>
    <w:rsid w:val="00832D9F"/>
    <w:rsid w:val="0083397F"/>
    <w:rsid w:val="0083455B"/>
    <w:rsid w:val="00834A24"/>
    <w:rsid w:val="00834B6C"/>
    <w:rsid w:val="00834CD0"/>
    <w:rsid w:val="00835340"/>
    <w:rsid w:val="00835DAF"/>
    <w:rsid w:val="008363C1"/>
    <w:rsid w:val="00836968"/>
    <w:rsid w:val="00836F48"/>
    <w:rsid w:val="0083723D"/>
    <w:rsid w:val="00837ED5"/>
    <w:rsid w:val="0084063B"/>
    <w:rsid w:val="00840710"/>
    <w:rsid w:val="008408F1"/>
    <w:rsid w:val="008409BA"/>
    <w:rsid w:val="00840DB2"/>
    <w:rsid w:val="00840FD4"/>
    <w:rsid w:val="00840FEE"/>
    <w:rsid w:val="008417FB"/>
    <w:rsid w:val="00841949"/>
    <w:rsid w:val="00842164"/>
    <w:rsid w:val="00842449"/>
    <w:rsid w:val="00843624"/>
    <w:rsid w:val="00843E13"/>
    <w:rsid w:val="008443BE"/>
    <w:rsid w:val="008444EA"/>
    <w:rsid w:val="00844C32"/>
    <w:rsid w:val="00844FBC"/>
    <w:rsid w:val="0084507B"/>
    <w:rsid w:val="00845089"/>
    <w:rsid w:val="0084510B"/>
    <w:rsid w:val="00846203"/>
    <w:rsid w:val="0084640F"/>
    <w:rsid w:val="00847899"/>
    <w:rsid w:val="00847D46"/>
    <w:rsid w:val="00847D87"/>
    <w:rsid w:val="00850210"/>
    <w:rsid w:val="008511D4"/>
    <w:rsid w:val="00851746"/>
    <w:rsid w:val="00851C84"/>
    <w:rsid w:val="00851D6C"/>
    <w:rsid w:val="008523E2"/>
    <w:rsid w:val="00852669"/>
    <w:rsid w:val="00852FCE"/>
    <w:rsid w:val="008535AE"/>
    <w:rsid w:val="00853CD9"/>
    <w:rsid w:val="00854ABC"/>
    <w:rsid w:val="00854B2E"/>
    <w:rsid w:val="00854CC7"/>
    <w:rsid w:val="00855DCB"/>
    <w:rsid w:val="00855FB9"/>
    <w:rsid w:val="0085613D"/>
    <w:rsid w:val="00857519"/>
    <w:rsid w:val="00857D8D"/>
    <w:rsid w:val="00860B99"/>
    <w:rsid w:val="00860C4B"/>
    <w:rsid w:val="00860F4E"/>
    <w:rsid w:val="008611B0"/>
    <w:rsid w:val="00861DB9"/>
    <w:rsid w:val="00863040"/>
    <w:rsid w:val="00864723"/>
    <w:rsid w:val="00864A4B"/>
    <w:rsid w:val="00864E4E"/>
    <w:rsid w:val="00864F02"/>
    <w:rsid w:val="00865035"/>
    <w:rsid w:val="00865478"/>
    <w:rsid w:val="0086584F"/>
    <w:rsid w:val="0086638A"/>
    <w:rsid w:val="00866594"/>
    <w:rsid w:val="008665B0"/>
    <w:rsid w:val="00866A5B"/>
    <w:rsid w:val="00866A70"/>
    <w:rsid w:val="00867CD1"/>
    <w:rsid w:val="00867FCB"/>
    <w:rsid w:val="008713D9"/>
    <w:rsid w:val="00871EF8"/>
    <w:rsid w:val="00872184"/>
    <w:rsid w:val="00872FCD"/>
    <w:rsid w:val="008731FE"/>
    <w:rsid w:val="00874698"/>
    <w:rsid w:val="00874D0B"/>
    <w:rsid w:val="00876086"/>
    <w:rsid w:val="008760FA"/>
    <w:rsid w:val="008763F8"/>
    <w:rsid w:val="00876705"/>
    <w:rsid w:val="00877025"/>
    <w:rsid w:val="00877040"/>
    <w:rsid w:val="008772FA"/>
    <w:rsid w:val="008776B2"/>
    <w:rsid w:val="0088039B"/>
    <w:rsid w:val="00880591"/>
    <w:rsid w:val="0088071D"/>
    <w:rsid w:val="00880909"/>
    <w:rsid w:val="00880D44"/>
    <w:rsid w:val="00880DE5"/>
    <w:rsid w:val="008816F8"/>
    <w:rsid w:val="0088178A"/>
    <w:rsid w:val="00881E68"/>
    <w:rsid w:val="0088221F"/>
    <w:rsid w:val="00883057"/>
    <w:rsid w:val="0088324E"/>
    <w:rsid w:val="008843EA"/>
    <w:rsid w:val="0088462B"/>
    <w:rsid w:val="00884633"/>
    <w:rsid w:val="00884727"/>
    <w:rsid w:val="00885297"/>
    <w:rsid w:val="00885539"/>
    <w:rsid w:val="00885D14"/>
    <w:rsid w:val="008863CC"/>
    <w:rsid w:val="00886B04"/>
    <w:rsid w:val="00886B45"/>
    <w:rsid w:val="00886ED2"/>
    <w:rsid w:val="00887AD8"/>
    <w:rsid w:val="00887D9B"/>
    <w:rsid w:val="00887E87"/>
    <w:rsid w:val="0089028D"/>
    <w:rsid w:val="008905D6"/>
    <w:rsid w:val="00890CE5"/>
    <w:rsid w:val="00890CF7"/>
    <w:rsid w:val="00890EB9"/>
    <w:rsid w:val="00890FA8"/>
    <w:rsid w:val="00891299"/>
    <w:rsid w:val="0089144C"/>
    <w:rsid w:val="0089237C"/>
    <w:rsid w:val="00892BFE"/>
    <w:rsid w:val="00892DB7"/>
    <w:rsid w:val="00892EA6"/>
    <w:rsid w:val="008932B0"/>
    <w:rsid w:val="00893FBC"/>
    <w:rsid w:val="008940CC"/>
    <w:rsid w:val="0089481A"/>
    <w:rsid w:val="00894E61"/>
    <w:rsid w:val="008950E5"/>
    <w:rsid w:val="00895205"/>
    <w:rsid w:val="008953BC"/>
    <w:rsid w:val="008954B0"/>
    <w:rsid w:val="00896842"/>
    <w:rsid w:val="00897335"/>
    <w:rsid w:val="00897602"/>
    <w:rsid w:val="008A0674"/>
    <w:rsid w:val="008A096D"/>
    <w:rsid w:val="008A0BEE"/>
    <w:rsid w:val="008A1390"/>
    <w:rsid w:val="008A16F8"/>
    <w:rsid w:val="008A1897"/>
    <w:rsid w:val="008A19DF"/>
    <w:rsid w:val="008A1A0E"/>
    <w:rsid w:val="008A1C05"/>
    <w:rsid w:val="008A23B4"/>
    <w:rsid w:val="008A2D30"/>
    <w:rsid w:val="008A367A"/>
    <w:rsid w:val="008A39F1"/>
    <w:rsid w:val="008A3C07"/>
    <w:rsid w:val="008A441B"/>
    <w:rsid w:val="008A4F65"/>
    <w:rsid w:val="008A5A65"/>
    <w:rsid w:val="008A5F8C"/>
    <w:rsid w:val="008A60B8"/>
    <w:rsid w:val="008A60C2"/>
    <w:rsid w:val="008A6353"/>
    <w:rsid w:val="008A6411"/>
    <w:rsid w:val="008B0028"/>
    <w:rsid w:val="008B05C7"/>
    <w:rsid w:val="008B0621"/>
    <w:rsid w:val="008B19E6"/>
    <w:rsid w:val="008B1A98"/>
    <w:rsid w:val="008B1B85"/>
    <w:rsid w:val="008B1DCF"/>
    <w:rsid w:val="008B253C"/>
    <w:rsid w:val="008B255B"/>
    <w:rsid w:val="008B2C37"/>
    <w:rsid w:val="008B312E"/>
    <w:rsid w:val="008B3DF2"/>
    <w:rsid w:val="008B417A"/>
    <w:rsid w:val="008B4657"/>
    <w:rsid w:val="008B599D"/>
    <w:rsid w:val="008B65CC"/>
    <w:rsid w:val="008B67C3"/>
    <w:rsid w:val="008B6ABD"/>
    <w:rsid w:val="008B6ADE"/>
    <w:rsid w:val="008B6F2B"/>
    <w:rsid w:val="008B6FDB"/>
    <w:rsid w:val="008B7594"/>
    <w:rsid w:val="008B7748"/>
    <w:rsid w:val="008C03EF"/>
    <w:rsid w:val="008C1723"/>
    <w:rsid w:val="008C19B0"/>
    <w:rsid w:val="008C1B16"/>
    <w:rsid w:val="008C1F36"/>
    <w:rsid w:val="008C3B7E"/>
    <w:rsid w:val="008C5148"/>
    <w:rsid w:val="008C5335"/>
    <w:rsid w:val="008C5EDA"/>
    <w:rsid w:val="008C66DC"/>
    <w:rsid w:val="008C67C3"/>
    <w:rsid w:val="008C7356"/>
    <w:rsid w:val="008C76DC"/>
    <w:rsid w:val="008C7AEE"/>
    <w:rsid w:val="008D0E2D"/>
    <w:rsid w:val="008D123D"/>
    <w:rsid w:val="008D16DD"/>
    <w:rsid w:val="008D1BDD"/>
    <w:rsid w:val="008D1C71"/>
    <w:rsid w:val="008D24C1"/>
    <w:rsid w:val="008D2A5F"/>
    <w:rsid w:val="008D3561"/>
    <w:rsid w:val="008D4EA0"/>
    <w:rsid w:val="008D633E"/>
    <w:rsid w:val="008D6754"/>
    <w:rsid w:val="008D78D8"/>
    <w:rsid w:val="008D7B05"/>
    <w:rsid w:val="008E01F6"/>
    <w:rsid w:val="008E0CD8"/>
    <w:rsid w:val="008E11C5"/>
    <w:rsid w:val="008E13E9"/>
    <w:rsid w:val="008E1463"/>
    <w:rsid w:val="008E19DB"/>
    <w:rsid w:val="008E1B0D"/>
    <w:rsid w:val="008E2191"/>
    <w:rsid w:val="008E2CF0"/>
    <w:rsid w:val="008E2EF2"/>
    <w:rsid w:val="008E3222"/>
    <w:rsid w:val="008E3254"/>
    <w:rsid w:val="008E516F"/>
    <w:rsid w:val="008E56A0"/>
    <w:rsid w:val="008E5FCE"/>
    <w:rsid w:val="008E60DF"/>
    <w:rsid w:val="008E654C"/>
    <w:rsid w:val="008E6838"/>
    <w:rsid w:val="008E699E"/>
    <w:rsid w:val="008E6C40"/>
    <w:rsid w:val="008E6C9C"/>
    <w:rsid w:val="008E7EA0"/>
    <w:rsid w:val="008F1EAB"/>
    <w:rsid w:val="008F232E"/>
    <w:rsid w:val="008F2B94"/>
    <w:rsid w:val="008F2D66"/>
    <w:rsid w:val="008F2F86"/>
    <w:rsid w:val="008F30CB"/>
    <w:rsid w:val="008F31A9"/>
    <w:rsid w:val="008F3253"/>
    <w:rsid w:val="008F46F5"/>
    <w:rsid w:val="008F4ED5"/>
    <w:rsid w:val="008F5023"/>
    <w:rsid w:val="008F5778"/>
    <w:rsid w:val="008F5A44"/>
    <w:rsid w:val="008F5EF4"/>
    <w:rsid w:val="008F60C6"/>
    <w:rsid w:val="008F62F7"/>
    <w:rsid w:val="008F654C"/>
    <w:rsid w:val="008F6DE0"/>
    <w:rsid w:val="008F6F16"/>
    <w:rsid w:val="008F73AD"/>
    <w:rsid w:val="008F7662"/>
    <w:rsid w:val="008F77AF"/>
    <w:rsid w:val="008F7938"/>
    <w:rsid w:val="008F79BD"/>
    <w:rsid w:val="009002F6"/>
    <w:rsid w:val="00900A59"/>
    <w:rsid w:val="009010BC"/>
    <w:rsid w:val="00901990"/>
    <w:rsid w:val="00901B70"/>
    <w:rsid w:val="009020B5"/>
    <w:rsid w:val="00902832"/>
    <w:rsid w:val="00902BE5"/>
    <w:rsid w:val="00902F47"/>
    <w:rsid w:val="00904C57"/>
    <w:rsid w:val="00905B02"/>
    <w:rsid w:val="00905B5B"/>
    <w:rsid w:val="00906028"/>
    <w:rsid w:val="00906329"/>
    <w:rsid w:val="00906360"/>
    <w:rsid w:val="0090672B"/>
    <w:rsid w:val="0090677A"/>
    <w:rsid w:val="009101A7"/>
    <w:rsid w:val="0091020D"/>
    <w:rsid w:val="009102A7"/>
    <w:rsid w:val="0091186C"/>
    <w:rsid w:val="00911882"/>
    <w:rsid w:val="00912DD4"/>
    <w:rsid w:val="00913D3B"/>
    <w:rsid w:val="00914E99"/>
    <w:rsid w:val="00915166"/>
    <w:rsid w:val="009151A0"/>
    <w:rsid w:val="00915CA4"/>
    <w:rsid w:val="00916024"/>
    <w:rsid w:val="00916032"/>
    <w:rsid w:val="009160C4"/>
    <w:rsid w:val="00916B9A"/>
    <w:rsid w:val="0091708E"/>
    <w:rsid w:val="00917C29"/>
    <w:rsid w:val="009205A3"/>
    <w:rsid w:val="00920C13"/>
    <w:rsid w:val="00920CC0"/>
    <w:rsid w:val="00920D53"/>
    <w:rsid w:val="0092108A"/>
    <w:rsid w:val="0092142E"/>
    <w:rsid w:val="00922029"/>
    <w:rsid w:val="0092238B"/>
    <w:rsid w:val="00922C27"/>
    <w:rsid w:val="00922E73"/>
    <w:rsid w:val="00922FA4"/>
    <w:rsid w:val="00923151"/>
    <w:rsid w:val="009235F1"/>
    <w:rsid w:val="00923766"/>
    <w:rsid w:val="00923D06"/>
    <w:rsid w:val="0092501A"/>
    <w:rsid w:val="00925223"/>
    <w:rsid w:val="0092545D"/>
    <w:rsid w:val="0092554D"/>
    <w:rsid w:val="00925A30"/>
    <w:rsid w:val="00926370"/>
    <w:rsid w:val="00926A42"/>
    <w:rsid w:val="00927482"/>
    <w:rsid w:val="0092770D"/>
    <w:rsid w:val="00927D77"/>
    <w:rsid w:val="0093092D"/>
    <w:rsid w:val="00931390"/>
    <w:rsid w:val="0093188E"/>
    <w:rsid w:val="0093199D"/>
    <w:rsid w:val="00931AFE"/>
    <w:rsid w:val="009321B5"/>
    <w:rsid w:val="00933781"/>
    <w:rsid w:val="009337D9"/>
    <w:rsid w:val="0093387D"/>
    <w:rsid w:val="00933890"/>
    <w:rsid w:val="009338D0"/>
    <w:rsid w:val="009339BF"/>
    <w:rsid w:val="00934F3D"/>
    <w:rsid w:val="00935256"/>
    <w:rsid w:val="0093567A"/>
    <w:rsid w:val="00935922"/>
    <w:rsid w:val="00935BF0"/>
    <w:rsid w:val="00935BF4"/>
    <w:rsid w:val="00936846"/>
    <w:rsid w:val="00936B40"/>
    <w:rsid w:val="00936C74"/>
    <w:rsid w:val="00936F2E"/>
    <w:rsid w:val="009376A5"/>
    <w:rsid w:val="00937AB2"/>
    <w:rsid w:val="009400F4"/>
    <w:rsid w:val="00940A66"/>
    <w:rsid w:val="0094160C"/>
    <w:rsid w:val="00942048"/>
    <w:rsid w:val="00942644"/>
    <w:rsid w:val="00942873"/>
    <w:rsid w:val="0094342A"/>
    <w:rsid w:val="00943B1B"/>
    <w:rsid w:val="00943C16"/>
    <w:rsid w:val="00945B2E"/>
    <w:rsid w:val="009461DA"/>
    <w:rsid w:val="009476A3"/>
    <w:rsid w:val="00950BA0"/>
    <w:rsid w:val="00951CDF"/>
    <w:rsid w:val="009524B9"/>
    <w:rsid w:val="00952CFB"/>
    <w:rsid w:val="00953199"/>
    <w:rsid w:val="00953635"/>
    <w:rsid w:val="009539E1"/>
    <w:rsid w:val="00953CB8"/>
    <w:rsid w:val="00953E21"/>
    <w:rsid w:val="00954337"/>
    <w:rsid w:val="0095484D"/>
    <w:rsid w:val="0095609D"/>
    <w:rsid w:val="00956269"/>
    <w:rsid w:val="00956ED7"/>
    <w:rsid w:val="00957231"/>
    <w:rsid w:val="00961427"/>
    <w:rsid w:val="00961599"/>
    <w:rsid w:val="009615B8"/>
    <w:rsid w:val="00961F09"/>
    <w:rsid w:val="00962223"/>
    <w:rsid w:val="00962C9F"/>
    <w:rsid w:val="00963EDF"/>
    <w:rsid w:val="009645DD"/>
    <w:rsid w:val="00964AD3"/>
    <w:rsid w:val="00965269"/>
    <w:rsid w:val="00965819"/>
    <w:rsid w:val="00965CFE"/>
    <w:rsid w:val="009664B2"/>
    <w:rsid w:val="009669D3"/>
    <w:rsid w:val="009669E5"/>
    <w:rsid w:val="0096738A"/>
    <w:rsid w:val="009679DB"/>
    <w:rsid w:val="00967AD2"/>
    <w:rsid w:val="00971A0D"/>
    <w:rsid w:val="00971C37"/>
    <w:rsid w:val="00972449"/>
    <w:rsid w:val="00972A75"/>
    <w:rsid w:val="00972B7B"/>
    <w:rsid w:val="009736EA"/>
    <w:rsid w:val="00973A87"/>
    <w:rsid w:val="009743C1"/>
    <w:rsid w:val="00974663"/>
    <w:rsid w:val="009746AD"/>
    <w:rsid w:val="00974884"/>
    <w:rsid w:val="00975124"/>
    <w:rsid w:val="00975B64"/>
    <w:rsid w:val="00975DE7"/>
    <w:rsid w:val="00976035"/>
    <w:rsid w:val="00976927"/>
    <w:rsid w:val="00976A27"/>
    <w:rsid w:val="00976AAA"/>
    <w:rsid w:val="00977D11"/>
    <w:rsid w:val="00980A16"/>
    <w:rsid w:val="009818D0"/>
    <w:rsid w:val="00981D0C"/>
    <w:rsid w:val="009824F6"/>
    <w:rsid w:val="00982A01"/>
    <w:rsid w:val="00982AF1"/>
    <w:rsid w:val="00982FEC"/>
    <w:rsid w:val="00983273"/>
    <w:rsid w:val="00983672"/>
    <w:rsid w:val="00984998"/>
    <w:rsid w:val="00984EF0"/>
    <w:rsid w:val="00984F3A"/>
    <w:rsid w:val="00985187"/>
    <w:rsid w:val="009851E0"/>
    <w:rsid w:val="00985216"/>
    <w:rsid w:val="00985510"/>
    <w:rsid w:val="00985A98"/>
    <w:rsid w:val="0098603C"/>
    <w:rsid w:val="0098607A"/>
    <w:rsid w:val="0098622A"/>
    <w:rsid w:val="0098672D"/>
    <w:rsid w:val="00987795"/>
    <w:rsid w:val="009879F9"/>
    <w:rsid w:val="00987F91"/>
    <w:rsid w:val="009913B4"/>
    <w:rsid w:val="00991DA8"/>
    <w:rsid w:val="00991DBD"/>
    <w:rsid w:val="00992084"/>
    <w:rsid w:val="009921DB"/>
    <w:rsid w:val="00992677"/>
    <w:rsid w:val="009927B7"/>
    <w:rsid w:val="0099291B"/>
    <w:rsid w:val="00992DA4"/>
    <w:rsid w:val="00992F76"/>
    <w:rsid w:val="00992F8F"/>
    <w:rsid w:val="0099344C"/>
    <w:rsid w:val="00993BA4"/>
    <w:rsid w:val="009942A3"/>
    <w:rsid w:val="00994B53"/>
    <w:rsid w:val="00994E0D"/>
    <w:rsid w:val="00995208"/>
    <w:rsid w:val="0099571D"/>
    <w:rsid w:val="00995ED2"/>
    <w:rsid w:val="009968B5"/>
    <w:rsid w:val="0099734B"/>
    <w:rsid w:val="00997B5F"/>
    <w:rsid w:val="00997F42"/>
    <w:rsid w:val="009A0C3A"/>
    <w:rsid w:val="009A0DE2"/>
    <w:rsid w:val="009A0EDC"/>
    <w:rsid w:val="009A1419"/>
    <w:rsid w:val="009A1FF3"/>
    <w:rsid w:val="009A3702"/>
    <w:rsid w:val="009A3DD1"/>
    <w:rsid w:val="009A4199"/>
    <w:rsid w:val="009A4604"/>
    <w:rsid w:val="009A4742"/>
    <w:rsid w:val="009A4824"/>
    <w:rsid w:val="009A4E6A"/>
    <w:rsid w:val="009A5BB9"/>
    <w:rsid w:val="009A63F8"/>
    <w:rsid w:val="009A6669"/>
    <w:rsid w:val="009A6D8D"/>
    <w:rsid w:val="009A71CA"/>
    <w:rsid w:val="009A71ED"/>
    <w:rsid w:val="009A7771"/>
    <w:rsid w:val="009A7A1D"/>
    <w:rsid w:val="009A7B30"/>
    <w:rsid w:val="009A7CCE"/>
    <w:rsid w:val="009B0064"/>
    <w:rsid w:val="009B0379"/>
    <w:rsid w:val="009B0961"/>
    <w:rsid w:val="009B0E84"/>
    <w:rsid w:val="009B1252"/>
    <w:rsid w:val="009B2874"/>
    <w:rsid w:val="009B2E85"/>
    <w:rsid w:val="009B2F9A"/>
    <w:rsid w:val="009B364A"/>
    <w:rsid w:val="009B3F92"/>
    <w:rsid w:val="009B492A"/>
    <w:rsid w:val="009B57DC"/>
    <w:rsid w:val="009B5B92"/>
    <w:rsid w:val="009B6257"/>
    <w:rsid w:val="009B6604"/>
    <w:rsid w:val="009B7049"/>
    <w:rsid w:val="009B7133"/>
    <w:rsid w:val="009B7283"/>
    <w:rsid w:val="009B74CD"/>
    <w:rsid w:val="009B795D"/>
    <w:rsid w:val="009C0019"/>
    <w:rsid w:val="009C048E"/>
    <w:rsid w:val="009C0A94"/>
    <w:rsid w:val="009C1408"/>
    <w:rsid w:val="009C1DD2"/>
    <w:rsid w:val="009C1F03"/>
    <w:rsid w:val="009C2180"/>
    <w:rsid w:val="009C230C"/>
    <w:rsid w:val="009C2FFE"/>
    <w:rsid w:val="009C5013"/>
    <w:rsid w:val="009C55F9"/>
    <w:rsid w:val="009C561A"/>
    <w:rsid w:val="009C5F63"/>
    <w:rsid w:val="009C6929"/>
    <w:rsid w:val="009C6D5A"/>
    <w:rsid w:val="009C7B7E"/>
    <w:rsid w:val="009C7DBB"/>
    <w:rsid w:val="009C7E1B"/>
    <w:rsid w:val="009D002F"/>
    <w:rsid w:val="009D030E"/>
    <w:rsid w:val="009D092B"/>
    <w:rsid w:val="009D0D05"/>
    <w:rsid w:val="009D10C9"/>
    <w:rsid w:val="009D335C"/>
    <w:rsid w:val="009D343E"/>
    <w:rsid w:val="009D4DD9"/>
    <w:rsid w:val="009D50DA"/>
    <w:rsid w:val="009D550E"/>
    <w:rsid w:val="009D5534"/>
    <w:rsid w:val="009D5776"/>
    <w:rsid w:val="009D5C53"/>
    <w:rsid w:val="009D5DE3"/>
    <w:rsid w:val="009D6861"/>
    <w:rsid w:val="009D7879"/>
    <w:rsid w:val="009D7F33"/>
    <w:rsid w:val="009E01BA"/>
    <w:rsid w:val="009E0498"/>
    <w:rsid w:val="009E1172"/>
    <w:rsid w:val="009E19BA"/>
    <w:rsid w:val="009E1ADF"/>
    <w:rsid w:val="009E20EA"/>
    <w:rsid w:val="009E2D74"/>
    <w:rsid w:val="009E3243"/>
    <w:rsid w:val="009E355B"/>
    <w:rsid w:val="009E456A"/>
    <w:rsid w:val="009E4651"/>
    <w:rsid w:val="009E4E9F"/>
    <w:rsid w:val="009E57D9"/>
    <w:rsid w:val="009E58A8"/>
    <w:rsid w:val="009E617C"/>
    <w:rsid w:val="009E654E"/>
    <w:rsid w:val="009E6841"/>
    <w:rsid w:val="009E6A34"/>
    <w:rsid w:val="009E6CAC"/>
    <w:rsid w:val="009F02DC"/>
    <w:rsid w:val="009F02F9"/>
    <w:rsid w:val="009F0309"/>
    <w:rsid w:val="009F047A"/>
    <w:rsid w:val="009F05B8"/>
    <w:rsid w:val="009F09DF"/>
    <w:rsid w:val="009F0A58"/>
    <w:rsid w:val="009F17C5"/>
    <w:rsid w:val="009F17CB"/>
    <w:rsid w:val="009F1D70"/>
    <w:rsid w:val="009F2965"/>
    <w:rsid w:val="009F2F05"/>
    <w:rsid w:val="009F38B2"/>
    <w:rsid w:val="009F3BF2"/>
    <w:rsid w:val="009F3CAB"/>
    <w:rsid w:val="009F3DF3"/>
    <w:rsid w:val="009F49D7"/>
    <w:rsid w:val="009F4D1D"/>
    <w:rsid w:val="009F4E31"/>
    <w:rsid w:val="009F6C28"/>
    <w:rsid w:val="009F7262"/>
    <w:rsid w:val="009F72F0"/>
    <w:rsid w:val="00A00001"/>
    <w:rsid w:val="00A00505"/>
    <w:rsid w:val="00A0059A"/>
    <w:rsid w:val="00A01050"/>
    <w:rsid w:val="00A023C4"/>
    <w:rsid w:val="00A02713"/>
    <w:rsid w:val="00A031A7"/>
    <w:rsid w:val="00A032FE"/>
    <w:rsid w:val="00A0348B"/>
    <w:rsid w:val="00A042B7"/>
    <w:rsid w:val="00A04666"/>
    <w:rsid w:val="00A04ACD"/>
    <w:rsid w:val="00A04D95"/>
    <w:rsid w:val="00A04DB4"/>
    <w:rsid w:val="00A050C1"/>
    <w:rsid w:val="00A058E4"/>
    <w:rsid w:val="00A06226"/>
    <w:rsid w:val="00A064A3"/>
    <w:rsid w:val="00A06542"/>
    <w:rsid w:val="00A065AC"/>
    <w:rsid w:val="00A1009B"/>
    <w:rsid w:val="00A102CB"/>
    <w:rsid w:val="00A107D6"/>
    <w:rsid w:val="00A10A8A"/>
    <w:rsid w:val="00A11EC8"/>
    <w:rsid w:val="00A11EDD"/>
    <w:rsid w:val="00A127CD"/>
    <w:rsid w:val="00A12988"/>
    <w:rsid w:val="00A12CCB"/>
    <w:rsid w:val="00A12FC1"/>
    <w:rsid w:val="00A1377A"/>
    <w:rsid w:val="00A1397B"/>
    <w:rsid w:val="00A13E61"/>
    <w:rsid w:val="00A14414"/>
    <w:rsid w:val="00A14B38"/>
    <w:rsid w:val="00A156A9"/>
    <w:rsid w:val="00A15DCF"/>
    <w:rsid w:val="00A15EE2"/>
    <w:rsid w:val="00A168B8"/>
    <w:rsid w:val="00A16EF4"/>
    <w:rsid w:val="00A171B7"/>
    <w:rsid w:val="00A17364"/>
    <w:rsid w:val="00A175F6"/>
    <w:rsid w:val="00A21AD3"/>
    <w:rsid w:val="00A2262F"/>
    <w:rsid w:val="00A22C08"/>
    <w:rsid w:val="00A23C2D"/>
    <w:rsid w:val="00A23EB0"/>
    <w:rsid w:val="00A245F8"/>
    <w:rsid w:val="00A24779"/>
    <w:rsid w:val="00A24AF3"/>
    <w:rsid w:val="00A259F2"/>
    <w:rsid w:val="00A26294"/>
    <w:rsid w:val="00A263E1"/>
    <w:rsid w:val="00A26489"/>
    <w:rsid w:val="00A26BE0"/>
    <w:rsid w:val="00A30229"/>
    <w:rsid w:val="00A30546"/>
    <w:rsid w:val="00A31291"/>
    <w:rsid w:val="00A321EC"/>
    <w:rsid w:val="00A32A91"/>
    <w:rsid w:val="00A33085"/>
    <w:rsid w:val="00A33235"/>
    <w:rsid w:val="00A333EB"/>
    <w:rsid w:val="00A336AF"/>
    <w:rsid w:val="00A3404D"/>
    <w:rsid w:val="00A3410B"/>
    <w:rsid w:val="00A35B88"/>
    <w:rsid w:val="00A35F5D"/>
    <w:rsid w:val="00A36D3F"/>
    <w:rsid w:val="00A3706D"/>
    <w:rsid w:val="00A376AD"/>
    <w:rsid w:val="00A37A2C"/>
    <w:rsid w:val="00A37C0B"/>
    <w:rsid w:val="00A40592"/>
    <w:rsid w:val="00A40905"/>
    <w:rsid w:val="00A4150A"/>
    <w:rsid w:val="00A41663"/>
    <w:rsid w:val="00A41795"/>
    <w:rsid w:val="00A41E67"/>
    <w:rsid w:val="00A41F7B"/>
    <w:rsid w:val="00A426D4"/>
    <w:rsid w:val="00A42DF6"/>
    <w:rsid w:val="00A42F27"/>
    <w:rsid w:val="00A4321C"/>
    <w:rsid w:val="00A441AD"/>
    <w:rsid w:val="00A4429C"/>
    <w:rsid w:val="00A44BBC"/>
    <w:rsid w:val="00A45635"/>
    <w:rsid w:val="00A4574D"/>
    <w:rsid w:val="00A45DB6"/>
    <w:rsid w:val="00A468EC"/>
    <w:rsid w:val="00A46BA2"/>
    <w:rsid w:val="00A4702A"/>
    <w:rsid w:val="00A500C0"/>
    <w:rsid w:val="00A523F7"/>
    <w:rsid w:val="00A52639"/>
    <w:rsid w:val="00A53CF8"/>
    <w:rsid w:val="00A53E47"/>
    <w:rsid w:val="00A53F8A"/>
    <w:rsid w:val="00A54512"/>
    <w:rsid w:val="00A5530F"/>
    <w:rsid w:val="00A55567"/>
    <w:rsid w:val="00A555D3"/>
    <w:rsid w:val="00A55746"/>
    <w:rsid w:val="00A561D9"/>
    <w:rsid w:val="00A562D1"/>
    <w:rsid w:val="00A56487"/>
    <w:rsid w:val="00A6067B"/>
    <w:rsid w:val="00A62649"/>
    <w:rsid w:val="00A632A3"/>
    <w:rsid w:val="00A640C7"/>
    <w:rsid w:val="00A64F68"/>
    <w:rsid w:val="00A651D6"/>
    <w:rsid w:val="00A654B7"/>
    <w:rsid w:val="00A65F07"/>
    <w:rsid w:val="00A660A8"/>
    <w:rsid w:val="00A669A0"/>
    <w:rsid w:val="00A66ABD"/>
    <w:rsid w:val="00A66D10"/>
    <w:rsid w:val="00A673B9"/>
    <w:rsid w:val="00A705D2"/>
    <w:rsid w:val="00A705FA"/>
    <w:rsid w:val="00A70AB7"/>
    <w:rsid w:val="00A70EC4"/>
    <w:rsid w:val="00A71421"/>
    <w:rsid w:val="00A71538"/>
    <w:rsid w:val="00A717D3"/>
    <w:rsid w:val="00A721AA"/>
    <w:rsid w:val="00A721BE"/>
    <w:rsid w:val="00A74335"/>
    <w:rsid w:val="00A749EF"/>
    <w:rsid w:val="00A754EA"/>
    <w:rsid w:val="00A75839"/>
    <w:rsid w:val="00A75D92"/>
    <w:rsid w:val="00A76D62"/>
    <w:rsid w:val="00A8061B"/>
    <w:rsid w:val="00A80F73"/>
    <w:rsid w:val="00A8142C"/>
    <w:rsid w:val="00A81EEA"/>
    <w:rsid w:val="00A821D5"/>
    <w:rsid w:val="00A83F81"/>
    <w:rsid w:val="00A84707"/>
    <w:rsid w:val="00A84BE4"/>
    <w:rsid w:val="00A85893"/>
    <w:rsid w:val="00A85B99"/>
    <w:rsid w:val="00A86D53"/>
    <w:rsid w:val="00A86D54"/>
    <w:rsid w:val="00A86DC2"/>
    <w:rsid w:val="00A87257"/>
    <w:rsid w:val="00A872F6"/>
    <w:rsid w:val="00A8757C"/>
    <w:rsid w:val="00A879FE"/>
    <w:rsid w:val="00A90074"/>
    <w:rsid w:val="00A90E54"/>
    <w:rsid w:val="00A90E67"/>
    <w:rsid w:val="00A93156"/>
    <w:rsid w:val="00A93A5E"/>
    <w:rsid w:val="00A93E9D"/>
    <w:rsid w:val="00A94C15"/>
    <w:rsid w:val="00A9569B"/>
    <w:rsid w:val="00A95866"/>
    <w:rsid w:val="00A95A8A"/>
    <w:rsid w:val="00A96410"/>
    <w:rsid w:val="00A9669F"/>
    <w:rsid w:val="00A96812"/>
    <w:rsid w:val="00A96976"/>
    <w:rsid w:val="00A973C6"/>
    <w:rsid w:val="00A97779"/>
    <w:rsid w:val="00A97938"/>
    <w:rsid w:val="00AA00A6"/>
    <w:rsid w:val="00AA07FF"/>
    <w:rsid w:val="00AA137F"/>
    <w:rsid w:val="00AA2483"/>
    <w:rsid w:val="00AA27FE"/>
    <w:rsid w:val="00AA2E51"/>
    <w:rsid w:val="00AA3B72"/>
    <w:rsid w:val="00AA442B"/>
    <w:rsid w:val="00AA4A32"/>
    <w:rsid w:val="00AA5738"/>
    <w:rsid w:val="00AA7355"/>
    <w:rsid w:val="00AA7B50"/>
    <w:rsid w:val="00AA7D9F"/>
    <w:rsid w:val="00AB021C"/>
    <w:rsid w:val="00AB0687"/>
    <w:rsid w:val="00AB086B"/>
    <w:rsid w:val="00AB18F8"/>
    <w:rsid w:val="00AB22DB"/>
    <w:rsid w:val="00AB2972"/>
    <w:rsid w:val="00AB2975"/>
    <w:rsid w:val="00AB2A20"/>
    <w:rsid w:val="00AB2BF2"/>
    <w:rsid w:val="00AB331B"/>
    <w:rsid w:val="00AB372A"/>
    <w:rsid w:val="00AB42D9"/>
    <w:rsid w:val="00AB4D65"/>
    <w:rsid w:val="00AB4F34"/>
    <w:rsid w:val="00AB4F4A"/>
    <w:rsid w:val="00AB5D8D"/>
    <w:rsid w:val="00AB5DCC"/>
    <w:rsid w:val="00AB5DDF"/>
    <w:rsid w:val="00AB5E7C"/>
    <w:rsid w:val="00AB5E90"/>
    <w:rsid w:val="00AB6233"/>
    <w:rsid w:val="00AB6B20"/>
    <w:rsid w:val="00AB70ED"/>
    <w:rsid w:val="00AB71F6"/>
    <w:rsid w:val="00AB758F"/>
    <w:rsid w:val="00AB78E8"/>
    <w:rsid w:val="00AC12BC"/>
    <w:rsid w:val="00AC256F"/>
    <w:rsid w:val="00AC25AA"/>
    <w:rsid w:val="00AC2869"/>
    <w:rsid w:val="00AC29E6"/>
    <w:rsid w:val="00AC396E"/>
    <w:rsid w:val="00AC3991"/>
    <w:rsid w:val="00AC39D7"/>
    <w:rsid w:val="00AC3ACC"/>
    <w:rsid w:val="00AC3B08"/>
    <w:rsid w:val="00AC3F69"/>
    <w:rsid w:val="00AC4D6B"/>
    <w:rsid w:val="00AC535D"/>
    <w:rsid w:val="00AC59D6"/>
    <w:rsid w:val="00AC5AE6"/>
    <w:rsid w:val="00AC68D4"/>
    <w:rsid w:val="00AC6996"/>
    <w:rsid w:val="00AC7324"/>
    <w:rsid w:val="00AC7638"/>
    <w:rsid w:val="00AC7A82"/>
    <w:rsid w:val="00AD1232"/>
    <w:rsid w:val="00AD1538"/>
    <w:rsid w:val="00AD1805"/>
    <w:rsid w:val="00AD1BC4"/>
    <w:rsid w:val="00AD1F73"/>
    <w:rsid w:val="00AD2439"/>
    <w:rsid w:val="00AD2E2D"/>
    <w:rsid w:val="00AD3103"/>
    <w:rsid w:val="00AD328D"/>
    <w:rsid w:val="00AD3423"/>
    <w:rsid w:val="00AD3497"/>
    <w:rsid w:val="00AD3B09"/>
    <w:rsid w:val="00AD47E4"/>
    <w:rsid w:val="00AD4C65"/>
    <w:rsid w:val="00AD4E3D"/>
    <w:rsid w:val="00AD5672"/>
    <w:rsid w:val="00AD5F33"/>
    <w:rsid w:val="00AD7AAC"/>
    <w:rsid w:val="00AD7C01"/>
    <w:rsid w:val="00AD7DCD"/>
    <w:rsid w:val="00AE00BD"/>
    <w:rsid w:val="00AE0EA5"/>
    <w:rsid w:val="00AE111E"/>
    <w:rsid w:val="00AE12C8"/>
    <w:rsid w:val="00AE1550"/>
    <w:rsid w:val="00AE1912"/>
    <w:rsid w:val="00AE1B0D"/>
    <w:rsid w:val="00AE2A49"/>
    <w:rsid w:val="00AE2E10"/>
    <w:rsid w:val="00AE33BF"/>
    <w:rsid w:val="00AE419E"/>
    <w:rsid w:val="00AE421A"/>
    <w:rsid w:val="00AE44AB"/>
    <w:rsid w:val="00AE4AAA"/>
    <w:rsid w:val="00AE52F1"/>
    <w:rsid w:val="00AE5412"/>
    <w:rsid w:val="00AE67AE"/>
    <w:rsid w:val="00AE6D6B"/>
    <w:rsid w:val="00AE794D"/>
    <w:rsid w:val="00AF0545"/>
    <w:rsid w:val="00AF0654"/>
    <w:rsid w:val="00AF0ADD"/>
    <w:rsid w:val="00AF1058"/>
    <w:rsid w:val="00AF12CB"/>
    <w:rsid w:val="00AF1B6C"/>
    <w:rsid w:val="00AF1D2C"/>
    <w:rsid w:val="00AF2498"/>
    <w:rsid w:val="00AF2BEE"/>
    <w:rsid w:val="00AF2D98"/>
    <w:rsid w:val="00AF334A"/>
    <w:rsid w:val="00AF3D0C"/>
    <w:rsid w:val="00AF3EB5"/>
    <w:rsid w:val="00AF405B"/>
    <w:rsid w:val="00AF42F5"/>
    <w:rsid w:val="00AF48F7"/>
    <w:rsid w:val="00AF49BF"/>
    <w:rsid w:val="00AF4CDD"/>
    <w:rsid w:val="00AF5009"/>
    <w:rsid w:val="00AF5AF8"/>
    <w:rsid w:val="00AF72ED"/>
    <w:rsid w:val="00AF764F"/>
    <w:rsid w:val="00AF774F"/>
    <w:rsid w:val="00AF7969"/>
    <w:rsid w:val="00AF7DC2"/>
    <w:rsid w:val="00AF7F64"/>
    <w:rsid w:val="00B000DD"/>
    <w:rsid w:val="00B006C0"/>
    <w:rsid w:val="00B00B66"/>
    <w:rsid w:val="00B01FC2"/>
    <w:rsid w:val="00B02120"/>
    <w:rsid w:val="00B02BF7"/>
    <w:rsid w:val="00B03076"/>
    <w:rsid w:val="00B03688"/>
    <w:rsid w:val="00B04232"/>
    <w:rsid w:val="00B04A5C"/>
    <w:rsid w:val="00B04C84"/>
    <w:rsid w:val="00B053F4"/>
    <w:rsid w:val="00B056D9"/>
    <w:rsid w:val="00B057CA"/>
    <w:rsid w:val="00B059C1"/>
    <w:rsid w:val="00B05E95"/>
    <w:rsid w:val="00B05FB3"/>
    <w:rsid w:val="00B066D3"/>
    <w:rsid w:val="00B076A7"/>
    <w:rsid w:val="00B1012F"/>
    <w:rsid w:val="00B10DDF"/>
    <w:rsid w:val="00B10E20"/>
    <w:rsid w:val="00B11025"/>
    <w:rsid w:val="00B1134C"/>
    <w:rsid w:val="00B11501"/>
    <w:rsid w:val="00B118FE"/>
    <w:rsid w:val="00B11E6E"/>
    <w:rsid w:val="00B12404"/>
    <w:rsid w:val="00B1281F"/>
    <w:rsid w:val="00B12ABF"/>
    <w:rsid w:val="00B13105"/>
    <w:rsid w:val="00B13167"/>
    <w:rsid w:val="00B1409F"/>
    <w:rsid w:val="00B14B04"/>
    <w:rsid w:val="00B14B3C"/>
    <w:rsid w:val="00B153AA"/>
    <w:rsid w:val="00B16042"/>
    <w:rsid w:val="00B16190"/>
    <w:rsid w:val="00B162A6"/>
    <w:rsid w:val="00B163C7"/>
    <w:rsid w:val="00B16A84"/>
    <w:rsid w:val="00B16E2A"/>
    <w:rsid w:val="00B1710C"/>
    <w:rsid w:val="00B203A5"/>
    <w:rsid w:val="00B206F8"/>
    <w:rsid w:val="00B20B6F"/>
    <w:rsid w:val="00B21395"/>
    <w:rsid w:val="00B2170E"/>
    <w:rsid w:val="00B21E6D"/>
    <w:rsid w:val="00B21F91"/>
    <w:rsid w:val="00B24023"/>
    <w:rsid w:val="00B24C39"/>
    <w:rsid w:val="00B24EE3"/>
    <w:rsid w:val="00B25329"/>
    <w:rsid w:val="00B25BCB"/>
    <w:rsid w:val="00B25D24"/>
    <w:rsid w:val="00B26715"/>
    <w:rsid w:val="00B26BF3"/>
    <w:rsid w:val="00B26D60"/>
    <w:rsid w:val="00B26EA6"/>
    <w:rsid w:val="00B30122"/>
    <w:rsid w:val="00B304F6"/>
    <w:rsid w:val="00B307CE"/>
    <w:rsid w:val="00B30D8A"/>
    <w:rsid w:val="00B31119"/>
    <w:rsid w:val="00B316A2"/>
    <w:rsid w:val="00B317A3"/>
    <w:rsid w:val="00B31819"/>
    <w:rsid w:val="00B31EE5"/>
    <w:rsid w:val="00B339EC"/>
    <w:rsid w:val="00B33A5B"/>
    <w:rsid w:val="00B33FBC"/>
    <w:rsid w:val="00B34AF4"/>
    <w:rsid w:val="00B34C82"/>
    <w:rsid w:val="00B3553F"/>
    <w:rsid w:val="00B35953"/>
    <w:rsid w:val="00B35C12"/>
    <w:rsid w:val="00B36097"/>
    <w:rsid w:val="00B367CB"/>
    <w:rsid w:val="00B40B17"/>
    <w:rsid w:val="00B40B75"/>
    <w:rsid w:val="00B4111D"/>
    <w:rsid w:val="00B413A1"/>
    <w:rsid w:val="00B414BA"/>
    <w:rsid w:val="00B414E1"/>
    <w:rsid w:val="00B41566"/>
    <w:rsid w:val="00B41D8C"/>
    <w:rsid w:val="00B42962"/>
    <w:rsid w:val="00B42CF0"/>
    <w:rsid w:val="00B42F7A"/>
    <w:rsid w:val="00B43035"/>
    <w:rsid w:val="00B43E2D"/>
    <w:rsid w:val="00B43FD2"/>
    <w:rsid w:val="00B445F0"/>
    <w:rsid w:val="00B45B3D"/>
    <w:rsid w:val="00B45FAF"/>
    <w:rsid w:val="00B46112"/>
    <w:rsid w:val="00B465F6"/>
    <w:rsid w:val="00B4735D"/>
    <w:rsid w:val="00B50D36"/>
    <w:rsid w:val="00B512F1"/>
    <w:rsid w:val="00B514F7"/>
    <w:rsid w:val="00B51581"/>
    <w:rsid w:val="00B51C39"/>
    <w:rsid w:val="00B5344F"/>
    <w:rsid w:val="00B53E5B"/>
    <w:rsid w:val="00B540DA"/>
    <w:rsid w:val="00B546AB"/>
    <w:rsid w:val="00B54DA5"/>
    <w:rsid w:val="00B54F7D"/>
    <w:rsid w:val="00B5511F"/>
    <w:rsid w:val="00B55C1A"/>
    <w:rsid w:val="00B55FA5"/>
    <w:rsid w:val="00B5603F"/>
    <w:rsid w:val="00B57958"/>
    <w:rsid w:val="00B6011F"/>
    <w:rsid w:val="00B608A4"/>
    <w:rsid w:val="00B616EB"/>
    <w:rsid w:val="00B61713"/>
    <w:rsid w:val="00B62625"/>
    <w:rsid w:val="00B62947"/>
    <w:rsid w:val="00B62A38"/>
    <w:rsid w:val="00B6356E"/>
    <w:rsid w:val="00B63E3D"/>
    <w:rsid w:val="00B645CC"/>
    <w:rsid w:val="00B65384"/>
    <w:rsid w:val="00B65A18"/>
    <w:rsid w:val="00B6615B"/>
    <w:rsid w:val="00B66870"/>
    <w:rsid w:val="00B67050"/>
    <w:rsid w:val="00B6731B"/>
    <w:rsid w:val="00B67CAE"/>
    <w:rsid w:val="00B67D5B"/>
    <w:rsid w:val="00B70F57"/>
    <w:rsid w:val="00B72793"/>
    <w:rsid w:val="00B72E4D"/>
    <w:rsid w:val="00B73091"/>
    <w:rsid w:val="00B7312B"/>
    <w:rsid w:val="00B73699"/>
    <w:rsid w:val="00B737E6"/>
    <w:rsid w:val="00B73A50"/>
    <w:rsid w:val="00B73E21"/>
    <w:rsid w:val="00B742BC"/>
    <w:rsid w:val="00B74417"/>
    <w:rsid w:val="00B74455"/>
    <w:rsid w:val="00B745B1"/>
    <w:rsid w:val="00B74F50"/>
    <w:rsid w:val="00B75828"/>
    <w:rsid w:val="00B75AB0"/>
    <w:rsid w:val="00B761E5"/>
    <w:rsid w:val="00B76288"/>
    <w:rsid w:val="00B766DC"/>
    <w:rsid w:val="00B77511"/>
    <w:rsid w:val="00B77A37"/>
    <w:rsid w:val="00B77FD2"/>
    <w:rsid w:val="00B80677"/>
    <w:rsid w:val="00B80ACD"/>
    <w:rsid w:val="00B81374"/>
    <w:rsid w:val="00B814A2"/>
    <w:rsid w:val="00B81A3A"/>
    <w:rsid w:val="00B81DB3"/>
    <w:rsid w:val="00B827DF"/>
    <w:rsid w:val="00B82CF7"/>
    <w:rsid w:val="00B8320B"/>
    <w:rsid w:val="00B8338E"/>
    <w:rsid w:val="00B833AD"/>
    <w:rsid w:val="00B83E14"/>
    <w:rsid w:val="00B843DE"/>
    <w:rsid w:val="00B8454E"/>
    <w:rsid w:val="00B85508"/>
    <w:rsid w:val="00B85ACA"/>
    <w:rsid w:val="00B85CBB"/>
    <w:rsid w:val="00B8638C"/>
    <w:rsid w:val="00B86D6E"/>
    <w:rsid w:val="00B86F06"/>
    <w:rsid w:val="00B87BCF"/>
    <w:rsid w:val="00B9030E"/>
    <w:rsid w:val="00B90835"/>
    <w:rsid w:val="00B91713"/>
    <w:rsid w:val="00B92026"/>
    <w:rsid w:val="00B922EE"/>
    <w:rsid w:val="00B924A2"/>
    <w:rsid w:val="00B92A29"/>
    <w:rsid w:val="00B92C01"/>
    <w:rsid w:val="00B937F4"/>
    <w:rsid w:val="00B94683"/>
    <w:rsid w:val="00B94A5D"/>
    <w:rsid w:val="00B95326"/>
    <w:rsid w:val="00B96311"/>
    <w:rsid w:val="00B963F4"/>
    <w:rsid w:val="00B96F37"/>
    <w:rsid w:val="00B9705D"/>
    <w:rsid w:val="00B9775D"/>
    <w:rsid w:val="00B97DD4"/>
    <w:rsid w:val="00B97FA9"/>
    <w:rsid w:val="00BA04F6"/>
    <w:rsid w:val="00BA095D"/>
    <w:rsid w:val="00BA0E6B"/>
    <w:rsid w:val="00BA13B7"/>
    <w:rsid w:val="00BA2245"/>
    <w:rsid w:val="00BA278C"/>
    <w:rsid w:val="00BA3002"/>
    <w:rsid w:val="00BA36D7"/>
    <w:rsid w:val="00BA36DE"/>
    <w:rsid w:val="00BA44E2"/>
    <w:rsid w:val="00BA4C55"/>
    <w:rsid w:val="00BA4C5E"/>
    <w:rsid w:val="00BA5AA5"/>
    <w:rsid w:val="00BA6335"/>
    <w:rsid w:val="00BA68DA"/>
    <w:rsid w:val="00BA755F"/>
    <w:rsid w:val="00BB1035"/>
    <w:rsid w:val="00BB1235"/>
    <w:rsid w:val="00BB12C5"/>
    <w:rsid w:val="00BB1B16"/>
    <w:rsid w:val="00BB1DE4"/>
    <w:rsid w:val="00BB25D4"/>
    <w:rsid w:val="00BB2CD1"/>
    <w:rsid w:val="00BB350D"/>
    <w:rsid w:val="00BB38B4"/>
    <w:rsid w:val="00BB38F9"/>
    <w:rsid w:val="00BB3AEF"/>
    <w:rsid w:val="00BB4270"/>
    <w:rsid w:val="00BB4498"/>
    <w:rsid w:val="00BB4DD1"/>
    <w:rsid w:val="00BB5FE7"/>
    <w:rsid w:val="00BB61E4"/>
    <w:rsid w:val="00BB6256"/>
    <w:rsid w:val="00BB664B"/>
    <w:rsid w:val="00BB7AC3"/>
    <w:rsid w:val="00BB7C5D"/>
    <w:rsid w:val="00BC18D0"/>
    <w:rsid w:val="00BC1D22"/>
    <w:rsid w:val="00BC1E5E"/>
    <w:rsid w:val="00BC2061"/>
    <w:rsid w:val="00BC2079"/>
    <w:rsid w:val="00BC3030"/>
    <w:rsid w:val="00BC3F0F"/>
    <w:rsid w:val="00BC4A13"/>
    <w:rsid w:val="00BC4E0E"/>
    <w:rsid w:val="00BC507F"/>
    <w:rsid w:val="00BC5734"/>
    <w:rsid w:val="00BC574C"/>
    <w:rsid w:val="00BC5BCD"/>
    <w:rsid w:val="00BC616D"/>
    <w:rsid w:val="00BC687F"/>
    <w:rsid w:val="00BC700E"/>
    <w:rsid w:val="00BC754F"/>
    <w:rsid w:val="00BC7579"/>
    <w:rsid w:val="00BD0689"/>
    <w:rsid w:val="00BD0B28"/>
    <w:rsid w:val="00BD0E13"/>
    <w:rsid w:val="00BD0F85"/>
    <w:rsid w:val="00BD1322"/>
    <w:rsid w:val="00BD1347"/>
    <w:rsid w:val="00BD17F1"/>
    <w:rsid w:val="00BD1E5A"/>
    <w:rsid w:val="00BD2DEC"/>
    <w:rsid w:val="00BD35CF"/>
    <w:rsid w:val="00BD3C94"/>
    <w:rsid w:val="00BD3E6B"/>
    <w:rsid w:val="00BD3E9D"/>
    <w:rsid w:val="00BD42E9"/>
    <w:rsid w:val="00BD459A"/>
    <w:rsid w:val="00BD488A"/>
    <w:rsid w:val="00BD494C"/>
    <w:rsid w:val="00BD5AEF"/>
    <w:rsid w:val="00BD5FC2"/>
    <w:rsid w:val="00BD6333"/>
    <w:rsid w:val="00BD650A"/>
    <w:rsid w:val="00BD67E5"/>
    <w:rsid w:val="00BD6C9E"/>
    <w:rsid w:val="00BD7D7E"/>
    <w:rsid w:val="00BD7DCC"/>
    <w:rsid w:val="00BE0719"/>
    <w:rsid w:val="00BE164F"/>
    <w:rsid w:val="00BE186A"/>
    <w:rsid w:val="00BE1A6B"/>
    <w:rsid w:val="00BE20BA"/>
    <w:rsid w:val="00BE23B2"/>
    <w:rsid w:val="00BE2497"/>
    <w:rsid w:val="00BE2C7C"/>
    <w:rsid w:val="00BE36F8"/>
    <w:rsid w:val="00BE4CC9"/>
    <w:rsid w:val="00BE5083"/>
    <w:rsid w:val="00BE5B3B"/>
    <w:rsid w:val="00BE5D27"/>
    <w:rsid w:val="00BE621F"/>
    <w:rsid w:val="00BE6585"/>
    <w:rsid w:val="00BE719B"/>
    <w:rsid w:val="00BE7223"/>
    <w:rsid w:val="00BE7906"/>
    <w:rsid w:val="00BE7D75"/>
    <w:rsid w:val="00BF0456"/>
    <w:rsid w:val="00BF0497"/>
    <w:rsid w:val="00BF0A90"/>
    <w:rsid w:val="00BF1430"/>
    <w:rsid w:val="00BF18D8"/>
    <w:rsid w:val="00BF1AFF"/>
    <w:rsid w:val="00BF1BF7"/>
    <w:rsid w:val="00BF2007"/>
    <w:rsid w:val="00BF33BE"/>
    <w:rsid w:val="00BF4109"/>
    <w:rsid w:val="00BF51CD"/>
    <w:rsid w:val="00BF5466"/>
    <w:rsid w:val="00BF5A64"/>
    <w:rsid w:val="00BF61FA"/>
    <w:rsid w:val="00BF634F"/>
    <w:rsid w:val="00BF6380"/>
    <w:rsid w:val="00BF66F3"/>
    <w:rsid w:val="00BF7009"/>
    <w:rsid w:val="00BF734F"/>
    <w:rsid w:val="00BF7F52"/>
    <w:rsid w:val="00C005FC"/>
    <w:rsid w:val="00C00638"/>
    <w:rsid w:val="00C0151D"/>
    <w:rsid w:val="00C01B18"/>
    <w:rsid w:val="00C01FBB"/>
    <w:rsid w:val="00C0226B"/>
    <w:rsid w:val="00C02B30"/>
    <w:rsid w:val="00C02CCE"/>
    <w:rsid w:val="00C02FE9"/>
    <w:rsid w:val="00C03BA6"/>
    <w:rsid w:val="00C03F3D"/>
    <w:rsid w:val="00C04908"/>
    <w:rsid w:val="00C05BB6"/>
    <w:rsid w:val="00C074E1"/>
    <w:rsid w:val="00C07867"/>
    <w:rsid w:val="00C100D4"/>
    <w:rsid w:val="00C104E5"/>
    <w:rsid w:val="00C104FC"/>
    <w:rsid w:val="00C1096D"/>
    <w:rsid w:val="00C10E0F"/>
    <w:rsid w:val="00C10E29"/>
    <w:rsid w:val="00C113F4"/>
    <w:rsid w:val="00C1143A"/>
    <w:rsid w:val="00C11D7D"/>
    <w:rsid w:val="00C11FDA"/>
    <w:rsid w:val="00C12293"/>
    <w:rsid w:val="00C1238D"/>
    <w:rsid w:val="00C125A7"/>
    <w:rsid w:val="00C1401A"/>
    <w:rsid w:val="00C14782"/>
    <w:rsid w:val="00C147AA"/>
    <w:rsid w:val="00C14D20"/>
    <w:rsid w:val="00C1555D"/>
    <w:rsid w:val="00C15630"/>
    <w:rsid w:val="00C156C2"/>
    <w:rsid w:val="00C15DCF"/>
    <w:rsid w:val="00C161F9"/>
    <w:rsid w:val="00C162CB"/>
    <w:rsid w:val="00C1721F"/>
    <w:rsid w:val="00C17759"/>
    <w:rsid w:val="00C17813"/>
    <w:rsid w:val="00C17B6F"/>
    <w:rsid w:val="00C207FD"/>
    <w:rsid w:val="00C21690"/>
    <w:rsid w:val="00C219DA"/>
    <w:rsid w:val="00C21CAA"/>
    <w:rsid w:val="00C22ED9"/>
    <w:rsid w:val="00C23216"/>
    <w:rsid w:val="00C2358B"/>
    <w:rsid w:val="00C255C7"/>
    <w:rsid w:val="00C257CF"/>
    <w:rsid w:val="00C25E7D"/>
    <w:rsid w:val="00C26A04"/>
    <w:rsid w:val="00C26B19"/>
    <w:rsid w:val="00C273F5"/>
    <w:rsid w:val="00C2744D"/>
    <w:rsid w:val="00C2773F"/>
    <w:rsid w:val="00C30DFD"/>
    <w:rsid w:val="00C3139A"/>
    <w:rsid w:val="00C313E2"/>
    <w:rsid w:val="00C31BB6"/>
    <w:rsid w:val="00C3216E"/>
    <w:rsid w:val="00C32373"/>
    <w:rsid w:val="00C32E38"/>
    <w:rsid w:val="00C32E78"/>
    <w:rsid w:val="00C32F99"/>
    <w:rsid w:val="00C34503"/>
    <w:rsid w:val="00C3461D"/>
    <w:rsid w:val="00C3475F"/>
    <w:rsid w:val="00C34772"/>
    <w:rsid w:val="00C34A5C"/>
    <w:rsid w:val="00C35AA6"/>
    <w:rsid w:val="00C36210"/>
    <w:rsid w:val="00C3733D"/>
    <w:rsid w:val="00C40AF2"/>
    <w:rsid w:val="00C40DB9"/>
    <w:rsid w:val="00C41703"/>
    <w:rsid w:val="00C4275D"/>
    <w:rsid w:val="00C42BD0"/>
    <w:rsid w:val="00C42CF9"/>
    <w:rsid w:val="00C4310D"/>
    <w:rsid w:val="00C44DE1"/>
    <w:rsid w:val="00C45805"/>
    <w:rsid w:val="00C4680B"/>
    <w:rsid w:val="00C47475"/>
    <w:rsid w:val="00C475C1"/>
    <w:rsid w:val="00C506D4"/>
    <w:rsid w:val="00C507E2"/>
    <w:rsid w:val="00C51215"/>
    <w:rsid w:val="00C514E4"/>
    <w:rsid w:val="00C51CFA"/>
    <w:rsid w:val="00C5208F"/>
    <w:rsid w:val="00C52665"/>
    <w:rsid w:val="00C529A9"/>
    <w:rsid w:val="00C52CE8"/>
    <w:rsid w:val="00C535B9"/>
    <w:rsid w:val="00C549D0"/>
    <w:rsid w:val="00C54FDB"/>
    <w:rsid w:val="00C5515A"/>
    <w:rsid w:val="00C55973"/>
    <w:rsid w:val="00C55ABC"/>
    <w:rsid w:val="00C55B17"/>
    <w:rsid w:val="00C55C0E"/>
    <w:rsid w:val="00C56708"/>
    <w:rsid w:val="00C567F2"/>
    <w:rsid w:val="00C56A94"/>
    <w:rsid w:val="00C57131"/>
    <w:rsid w:val="00C572ED"/>
    <w:rsid w:val="00C575F5"/>
    <w:rsid w:val="00C60592"/>
    <w:rsid w:val="00C6195C"/>
    <w:rsid w:val="00C623AD"/>
    <w:rsid w:val="00C62906"/>
    <w:rsid w:val="00C6397A"/>
    <w:rsid w:val="00C64271"/>
    <w:rsid w:val="00C649AB"/>
    <w:rsid w:val="00C64DF0"/>
    <w:rsid w:val="00C65F1A"/>
    <w:rsid w:val="00C661C7"/>
    <w:rsid w:val="00C66B86"/>
    <w:rsid w:val="00C66C9E"/>
    <w:rsid w:val="00C700C6"/>
    <w:rsid w:val="00C70265"/>
    <w:rsid w:val="00C72269"/>
    <w:rsid w:val="00C726CF"/>
    <w:rsid w:val="00C72CA2"/>
    <w:rsid w:val="00C72DD0"/>
    <w:rsid w:val="00C72E96"/>
    <w:rsid w:val="00C72F6E"/>
    <w:rsid w:val="00C72F95"/>
    <w:rsid w:val="00C730E1"/>
    <w:rsid w:val="00C731F9"/>
    <w:rsid w:val="00C734B4"/>
    <w:rsid w:val="00C73FD6"/>
    <w:rsid w:val="00C7443C"/>
    <w:rsid w:val="00C74552"/>
    <w:rsid w:val="00C748B9"/>
    <w:rsid w:val="00C7634D"/>
    <w:rsid w:val="00C76399"/>
    <w:rsid w:val="00C766CC"/>
    <w:rsid w:val="00C766CF"/>
    <w:rsid w:val="00C767B8"/>
    <w:rsid w:val="00C76A85"/>
    <w:rsid w:val="00C7735D"/>
    <w:rsid w:val="00C81023"/>
    <w:rsid w:val="00C81685"/>
    <w:rsid w:val="00C8193D"/>
    <w:rsid w:val="00C81C4C"/>
    <w:rsid w:val="00C82B3A"/>
    <w:rsid w:val="00C831ED"/>
    <w:rsid w:val="00C83918"/>
    <w:rsid w:val="00C84B0B"/>
    <w:rsid w:val="00C84EEF"/>
    <w:rsid w:val="00C85ED1"/>
    <w:rsid w:val="00C86427"/>
    <w:rsid w:val="00C86595"/>
    <w:rsid w:val="00C86AAB"/>
    <w:rsid w:val="00C86C3A"/>
    <w:rsid w:val="00C8719E"/>
    <w:rsid w:val="00C871FB"/>
    <w:rsid w:val="00C87584"/>
    <w:rsid w:val="00C879CB"/>
    <w:rsid w:val="00C87C8D"/>
    <w:rsid w:val="00C90136"/>
    <w:rsid w:val="00C90E35"/>
    <w:rsid w:val="00C911C2"/>
    <w:rsid w:val="00C92503"/>
    <w:rsid w:val="00C92F2D"/>
    <w:rsid w:val="00C9331D"/>
    <w:rsid w:val="00C9342C"/>
    <w:rsid w:val="00C935F0"/>
    <w:rsid w:val="00C93917"/>
    <w:rsid w:val="00C93DB8"/>
    <w:rsid w:val="00C94134"/>
    <w:rsid w:val="00C94578"/>
    <w:rsid w:val="00C9488A"/>
    <w:rsid w:val="00C94B73"/>
    <w:rsid w:val="00C94CF2"/>
    <w:rsid w:val="00C95425"/>
    <w:rsid w:val="00C95C27"/>
    <w:rsid w:val="00C95EC3"/>
    <w:rsid w:val="00C97417"/>
    <w:rsid w:val="00C9754A"/>
    <w:rsid w:val="00CA0086"/>
    <w:rsid w:val="00CA1D60"/>
    <w:rsid w:val="00CA2084"/>
    <w:rsid w:val="00CA24B6"/>
    <w:rsid w:val="00CA2577"/>
    <w:rsid w:val="00CA27D2"/>
    <w:rsid w:val="00CA2FE9"/>
    <w:rsid w:val="00CA331A"/>
    <w:rsid w:val="00CA3743"/>
    <w:rsid w:val="00CA3CAE"/>
    <w:rsid w:val="00CA42F5"/>
    <w:rsid w:val="00CA4630"/>
    <w:rsid w:val="00CA4657"/>
    <w:rsid w:val="00CA47CA"/>
    <w:rsid w:val="00CA5937"/>
    <w:rsid w:val="00CA61F5"/>
    <w:rsid w:val="00CA6207"/>
    <w:rsid w:val="00CA6E8F"/>
    <w:rsid w:val="00CA7909"/>
    <w:rsid w:val="00CA7E3A"/>
    <w:rsid w:val="00CB0882"/>
    <w:rsid w:val="00CB0972"/>
    <w:rsid w:val="00CB1AF7"/>
    <w:rsid w:val="00CB1B87"/>
    <w:rsid w:val="00CB1BFB"/>
    <w:rsid w:val="00CB2340"/>
    <w:rsid w:val="00CB2534"/>
    <w:rsid w:val="00CB2899"/>
    <w:rsid w:val="00CB2E0C"/>
    <w:rsid w:val="00CB33A3"/>
    <w:rsid w:val="00CB370E"/>
    <w:rsid w:val="00CB37C1"/>
    <w:rsid w:val="00CB3BD4"/>
    <w:rsid w:val="00CB48E8"/>
    <w:rsid w:val="00CB4C5F"/>
    <w:rsid w:val="00CB4CF2"/>
    <w:rsid w:val="00CB4CFA"/>
    <w:rsid w:val="00CB5594"/>
    <w:rsid w:val="00CB587B"/>
    <w:rsid w:val="00CB596C"/>
    <w:rsid w:val="00CB6303"/>
    <w:rsid w:val="00CB66EF"/>
    <w:rsid w:val="00CB67DB"/>
    <w:rsid w:val="00CB6EE2"/>
    <w:rsid w:val="00CB716E"/>
    <w:rsid w:val="00CB75B0"/>
    <w:rsid w:val="00CB7B26"/>
    <w:rsid w:val="00CB7D0C"/>
    <w:rsid w:val="00CC0B1E"/>
    <w:rsid w:val="00CC0C28"/>
    <w:rsid w:val="00CC0CAD"/>
    <w:rsid w:val="00CC0FB9"/>
    <w:rsid w:val="00CC136E"/>
    <w:rsid w:val="00CC14EF"/>
    <w:rsid w:val="00CC16E0"/>
    <w:rsid w:val="00CC1912"/>
    <w:rsid w:val="00CC1BB9"/>
    <w:rsid w:val="00CC276C"/>
    <w:rsid w:val="00CC28E7"/>
    <w:rsid w:val="00CC2B56"/>
    <w:rsid w:val="00CC2CE7"/>
    <w:rsid w:val="00CC2D96"/>
    <w:rsid w:val="00CC3490"/>
    <w:rsid w:val="00CC3941"/>
    <w:rsid w:val="00CC39DC"/>
    <w:rsid w:val="00CC3A9C"/>
    <w:rsid w:val="00CC3F9F"/>
    <w:rsid w:val="00CC489A"/>
    <w:rsid w:val="00CC49A3"/>
    <w:rsid w:val="00CC4B00"/>
    <w:rsid w:val="00CC5521"/>
    <w:rsid w:val="00CC5EC8"/>
    <w:rsid w:val="00CC669C"/>
    <w:rsid w:val="00CC6953"/>
    <w:rsid w:val="00CC7216"/>
    <w:rsid w:val="00CC7B59"/>
    <w:rsid w:val="00CD0C94"/>
    <w:rsid w:val="00CD0DBF"/>
    <w:rsid w:val="00CD13F5"/>
    <w:rsid w:val="00CD17C3"/>
    <w:rsid w:val="00CD1BCE"/>
    <w:rsid w:val="00CD25FB"/>
    <w:rsid w:val="00CD28A0"/>
    <w:rsid w:val="00CD3761"/>
    <w:rsid w:val="00CD4022"/>
    <w:rsid w:val="00CD5DCD"/>
    <w:rsid w:val="00CD69DE"/>
    <w:rsid w:val="00CD6E4C"/>
    <w:rsid w:val="00CD6F77"/>
    <w:rsid w:val="00CD731F"/>
    <w:rsid w:val="00CD7B4A"/>
    <w:rsid w:val="00CD7C54"/>
    <w:rsid w:val="00CD7EA2"/>
    <w:rsid w:val="00CE036B"/>
    <w:rsid w:val="00CE07AA"/>
    <w:rsid w:val="00CE07C1"/>
    <w:rsid w:val="00CE0CED"/>
    <w:rsid w:val="00CE1463"/>
    <w:rsid w:val="00CE2090"/>
    <w:rsid w:val="00CE21FC"/>
    <w:rsid w:val="00CE2A6F"/>
    <w:rsid w:val="00CE3432"/>
    <w:rsid w:val="00CE3CF4"/>
    <w:rsid w:val="00CE3DBA"/>
    <w:rsid w:val="00CE3FDF"/>
    <w:rsid w:val="00CE41BA"/>
    <w:rsid w:val="00CE4346"/>
    <w:rsid w:val="00CE4ADF"/>
    <w:rsid w:val="00CE527B"/>
    <w:rsid w:val="00CE5347"/>
    <w:rsid w:val="00CE535E"/>
    <w:rsid w:val="00CE59AD"/>
    <w:rsid w:val="00CE5E0A"/>
    <w:rsid w:val="00CE67C4"/>
    <w:rsid w:val="00CE6FAA"/>
    <w:rsid w:val="00CE7981"/>
    <w:rsid w:val="00CE7F43"/>
    <w:rsid w:val="00CF0455"/>
    <w:rsid w:val="00CF09F2"/>
    <w:rsid w:val="00CF0B33"/>
    <w:rsid w:val="00CF0DFC"/>
    <w:rsid w:val="00CF102C"/>
    <w:rsid w:val="00CF116C"/>
    <w:rsid w:val="00CF12CB"/>
    <w:rsid w:val="00CF1B2C"/>
    <w:rsid w:val="00CF1D42"/>
    <w:rsid w:val="00CF2E76"/>
    <w:rsid w:val="00CF332B"/>
    <w:rsid w:val="00CF33FC"/>
    <w:rsid w:val="00CF4198"/>
    <w:rsid w:val="00CF45EF"/>
    <w:rsid w:val="00CF4EF0"/>
    <w:rsid w:val="00CF5192"/>
    <w:rsid w:val="00CF5B1B"/>
    <w:rsid w:val="00CF5DC2"/>
    <w:rsid w:val="00CF6517"/>
    <w:rsid w:val="00CF68CC"/>
    <w:rsid w:val="00CF74DD"/>
    <w:rsid w:val="00CF7519"/>
    <w:rsid w:val="00CF75E5"/>
    <w:rsid w:val="00CF7676"/>
    <w:rsid w:val="00D000D7"/>
    <w:rsid w:val="00D0083B"/>
    <w:rsid w:val="00D00A57"/>
    <w:rsid w:val="00D01A11"/>
    <w:rsid w:val="00D01F3E"/>
    <w:rsid w:val="00D027E9"/>
    <w:rsid w:val="00D02924"/>
    <w:rsid w:val="00D03006"/>
    <w:rsid w:val="00D03848"/>
    <w:rsid w:val="00D03F45"/>
    <w:rsid w:val="00D040E6"/>
    <w:rsid w:val="00D04569"/>
    <w:rsid w:val="00D048B6"/>
    <w:rsid w:val="00D06FF9"/>
    <w:rsid w:val="00D07639"/>
    <w:rsid w:val="00D10691"/>
    <w:rsid w:val="00D10C81"/>
    <w:rsid w:val="00D11684"/>
    <w:rsid w:val="00D11D18"/>
    <w:rsid w:val="00D11F02"/>
    <w:rsid w:val="00D1210B"/>
    <w:rsid w:val="00D12B4C"/>
    <w:rsid w:val="00D13A46"/>
    <w:rsid w:val="00D1420F"/>
    <w:rsid w:val="00D14245"/>
    <w:rsid w:val="00D1448F"/>
    <w:rsid w:val="00D14647"/>
    <w:rsid w:val="00D14889"/>
    <w:rsid w:val="00D14948"/>
    <w:rsid w:val="00D14CA7"/>
    <w:rsid w:val="00D15BB2"/>
    <w:rsid w:val="00D163BC"/>
    <w:rsid w:val="00D1674A"/>
    <w:rsid w:val="00D16E98"/>
    <w:rsid w:val="00D17348"/>
    <w:rsid w:val="00D175CA"/>
    <w:rsid w:val="00D17B63"/>
    <w:rsid w:val="00D200F3"/>
    <w:rsid w:val="00D207A0"/>
    <w:rsid w:val="00D20BC3"/>
    <w:rsid w:val="00D214D9"/>
    <w:rsid w:val="00D21BF2"/>
    <w:rsid w:val="00D221EE"/>
    <w:rsid w:val="00D22476"/>
    <w:rsid w:val="00D22C28"/>
    <w:rsid w:val="00D239B7"/>
    <w:rsid w:val="00D23AA0"/>
    <w:rsid w:val="00D23F6D"/>
    <w:rsid w:val="00D241E2"/>
    <w:rsid w:val="00D2483A"/>
    <w:rsid w:val="00D24BCB"/>
    <w:rsid w:val="00D25880"/>
    <w:rsid w:val="00D26542"/>
    <w:rsid w:val="00D2701D"/>
    <w:rsid w:val="00D279DF"/>
    <w:rsid w:val="00D27DE6"/>
    <w:rsid w:val="00D3111D"/>
    <w:rsid w:val="00D314BD"/>
    <w:rsid w:val="00D31AFD"/>
    <w:rsid w:val="00D31F8A"/>
    <w:rsid w:val="00D32EDE"/>
    <w:rsid w:val="00D3304B"/>
    <w:rsid w:val="00D331EB"/>
    <w:rsid w:val="00D33479"/>
    <w:rsid w:val="00D33566"/>
    <w:rsid w:val="00D34664"/>
    <w:rsid w:val="00D3475E"/>
    <w:rsid w:val="00D34DB8"/>
    <w:rsid w:val="00D34E89"/>
    <w:rsid w:val="00D34FD5"/>
    <w:rsid w:val="00D352C2"/>
    <w:rsid w:val="00D36A5E"/>
    <w:rsid w:val="00D375B2"/>
    <w:rsid w:val="00D37E8E"/>
    <w:rsid w:val="00D37F08"/>
    <w:rsid w:val="00D405FC"/>
    <w:rsid w:val="00D40A1E"/>
    <w:rsid w:val="00D419F0"/>
    <w:rsid w:val="00D41D20"/>
    <w:rsid w:val="00D423C1"/>
    <w:rsid w:val="00D423F9"/>
    <w:rsid w:val="00D42AF1"/>
    <w:rsid w:val="00D43772"/>
    <w:rsid w:val="00D43BE7"/>
    <w:rsid w:val="00D43E7F"/>
    <w:rsid w:val="00D4414B"/>
    <w:rsid w:val="00D44706"/>
    <w:rsid w:val="00D45788"/>
    <w:rsid w:val="00D45EB2"/>
    <w:rsid w:val="00D464CE"/>
    <w:rsid w:val="00D4707F"/>
    <w:rsid w:val="00D47293"/>
    <w:rsid w:val="00D4781D"/>
    <w:rsid w:val="00D5013E"/>
    <w:rsid w:val="00D50320"/>
    <w:rsid w:val="00D503A5"/>
    <w:rsid w:val="00D503D4"/>
    <w:rsid w:val="00D517BD"/>
    <w:rsid w:val="00D51B48"/>
    <w:rsid w:val="00D53303"/>
    <w:rsid w:val="00D53992"/>
    <w:rsid w:val="00D54205"/>
    <w:rsid w:val="00D54258"/>
    <w:rsid w:val="00D545F7"/>
    <w:rsid w:val="00D54A1B"/>
    <w:rsid w:val="00D54ED9"/>
    <w:rsid w:val="00D55106"/>
    <w:rsid w:val="00D5585B"/>
    <w:rsid w:val="00D567D8"/>
    <w:rsid w:val="00D56954"/>
    <w:rsid w:val="00D569F8"/>
    <w:rsid w:val="00D56B64"/>
    <w:rsid w:val="00D579FD"/>
    <w:rsid w:val="00D57A9B"/>
    <w:rsid w:val="00D60CDD"/>
    <w:rsid w:val="00D60DC3"/>
    <w:rsid w:val="00D6116C"/>
    <w:rsid w:val="00D614DD"/>
    <w:rsid w:val="00D6239C"/>
    <w:rsid w:val="00D62CBA"/>
    <w:rsid w:val="00D636AD"/>
    <w:rsid w:val="00D6388F"/>
    <w:rsid w:val="00D63C4F"/>
    <w:rsid w:val="00D63D6A"/>
    <w:rsid w:val="00D63F25"/>
    <w:rsid w:val="00D64810"/>
    <w:rsid w:val="00D64CF8"/>
    <w:rsid w:val="00D64F55"/>
    <w:rsid w:val="00D65C94"/>
    <w:rsid w:val="00D66D47"/>
    <w:rsid w:val="00D67487"/>
    <w:rsid w:val="00D700FB"/>
    <w:rsid w:val="00D70774"/>
    <w:rsid w:val="00D7086B"/>
    <w:rsid w:val="00D71A19"/>
    <w:rsid w:val="00D71C4C"/>
    <w:rsid w:val="00D71D31"/>
    <w:rsid w:val="00D726F5"/>
    <w:rsid w:val="00D734EB"/>
    <w:rsid w:val="00D7377A"/>
    <w:rsid w:val="00D73C29"/>
    <w:rsid w:val="00D741E8"/>
    <w:rsid w:val="00D74214"/>
    <w:rsid w:val="00D75923"/>
    <w:rsid w:val="00D75CE6"/>
    <w:rsid w:val="00D767BA"/>
    <w:rsid w:val="00D76B38"/>
    <w:rsid w:val="00D7743C"/>
    <w:rsid w:val="00D77984"/>
    <w:rsid w:val="00D80272"/>
    <w:rsid w:val="00D804EF"/>
    <w:rsid w:val="00D805D5"/>
    <w:rsid w:val="00D8072C"/>
    <w:rsid w:val="00D811B5"/>
    <w:rsid w:val="00D81BA1"/>
    <w:rsid w:val="00D81D79"/>
    <w:rsid w:val="00D81DCE"/>
    <w:rsid w:val="00D825A6"/>
    <w:rsid w:val="00D8279F"/>
    <w:rsid w:val="00D8283C"/>
    <w:rsid w:val="00D82A50"/>
    <w:rsid w:val="00D82BC7"/>
    <w:rsid w:val="00D82BFC"/>
    <w:rsid w:val="00D82F9D"/>
    <w:rsid w:val="00D833EC"/>
    <w:rsid w:val="00D83DBD"/>
    <w:rsid w:val="00D8432F"/>
    <w:rsid w:val="00D84428"/>
    <w:rsid w:val="00D8457D"/>
    <w:rsid w:val="00D852B6"/>
    <w:rsid w:val="00D8562F"/>
    <w:rsid w:val="00D857A8"/>
    <w:rsid w:val="00D85BC4"/>
    <w:rsid w:val="00D85CEC"/>
    <w:rsid w:val="00D85E8E"/>
    <w:rsid w:val="00D87BB2"/>
    <w:rsid w:val="00D87BD7"/>
    <w:rsid w:val="00D87E93"/>
    <w:rsid w:val="00D87FB4"/>
    <w:rsid w:val="00D90DDD"/>
    <w:rsid w:val="00D913C8"/>
    <w:rsid w:val="00D91C73"/>
    <w:rsid w:val="00D92D93"/>
    <w:rsid w:val="00D93522"/>
    <w:rsid w:val="00D93634"/>
    <w:rsid w:val="00D9384A"/>
    <w:rsid w:val="00D9386C"/>
    <w:rsid w:val="00D94E85"/>
    <w:rsid w:val="00D95062"/>
    <w:rsid w:val="00D954E8"/>
    <w:rsid w:val="00D959AF"/>
    <w:rsid w:val="00D965D2"/>
    <w:rsid w:val="00D966CB"/>
    <w:rsid w:val="00D9685B"/>
    <w:rsid w:val="00D97A1A"/>
    <w:rsid w:val="00DA0BDB"/>
    <w:rsid w:val="00DA12F2"/>
    <w:rsid w:val="00DA1A46"/>
    <w:rsid w:val="00DA1E02"/>
    <w:rsid w:val="00DA248C"/>
    <w:rsid w:val="00DA28DA"/>
    <w:rsid w:val="00DA29BD"/>
    <w:rsid w:val="00DA304C"/>
    <w:rsid w:val="00DA3C85"/>
    <w:rsid w:val="00DA418B"/>
    <w:rsid w:val="00DA474D"/>
    <w:rsid w:val="00DA5043"/>
    <w:rsid w:val="00DA64DC"/>
    <w:rsid w:val="00DA6821"/>
    <w:rsid w:val="00DA712C"/>
    <w:rsid w:val="00DA757E"/>
    <w:rsid w:val="00DA79F1"/>
    <w:rsid w:val="00DB00EA"/>
    <w:rsid w:val="00DB042D"/>
    <w:rsid w:val="00DB048D"/>
    <w:rsid w:val="00DB0B92"/>
    <w:rsid w:val="00DB1540"/>
    <w:rsid w:val="00DB1FD7"/>
    <w:rsid w:val="00DB2030"/>
    <w:rsid w:val="00DB2D59"/>
    <w:rsid w:val="00DB3740"/>
    <w:rsid w:val="00DB378E"/>
    <w:rsid w:val="00DB4468"/>
    <w:rsid w:val="00DB455E"/>
    <w:rsid w:val="00DB4A88"/>
    <w:rsid w:val="00DB4ABC"/>
    <w:rsid w:val="00DB4D72"/>
    <w:rsid w:val="00DB4F42"/>
    <w:rsid w:val="00DB4F4F"/>
    <w:rsid w:val="00DB500F"/>
    <w:rsid w:val="00DB520C"/>
    <w:rsid w:val="00DB5DFB"/>
    <w:rsid w:val="00DB5ECD"/>
    <w:rsid w:val="00DB5F4B"/>
    <w:rsid w:val="00DB6D98"/>
    <w:rsid w:val="00DB70BA"/>
    <w:rsid w:val="00DB710B"/>
    <w:rsid w:val="00DB72ED"/>
    <w:rsid w:val="00DB739A"/>
    <w:rsid w:val="00DB7B42"/>
    <w:rsid w:val="00DC05C3"/>
    <w:rsid w:val="00DC078E"/>
    <w:rsid w:val="00DC0815"/>
    <w:rsid w:val="00DC1839"/>
    <w:rsid w:val="00DC24C1"/>
    <w:rsid w:val="00DC3371"/>
    <w:rsid w:val="00DC44E8"/>
    <w:rsid w:val="00DC6233"/>
    <w:rsid w:val="00DC65DB"/>
    <w:rsid w:val="00DC6B20"/>
    <w:rsid w:val="00DC6E89"/>
    <w:rsid w:val="00DC78AB"/>
    <w:rsid w:val="00DC79FC"/>
    <w:rsid w:val="00DC7B29"/>
    <w:rsid w:val="00DD008B"/>
    <w:rsid w:val="00DD032C"/>
    <w:rsid w:val="00DD08E2"/>
    <w:rsid w:val="00DD0EB3"/>
    <w:rsid w:val="00DD0F57"/>
    <w:rsid w:val="00DD110C"/>
    <w:rsid w:val="00DD1A24"/>
    <w:rsid w:val="00DD235F"/>
    <w:rsid w:val="00DD262A"/>
    <w:rsid w:val="00DD2D78"/>
    <w:rsid w:val="00DD3F10"/>
    <w:rsid w:val="00DD42D7"/>
    <w:rsid w:val="00DD4671"/>
    <w:rsid w:val="00DD4857"/>
    <w:rsid w:val="00DD485C"/>
    <w:rsid w:val="00DD4BFC"/>
    <w:rsid w:val="00DD628C"/>
    <w:rsid w:val="00DD6814"/>
    <w:rsid w:val="00DD6BC4"/>
    <w:rsid w:val="00DD6D7B"/>
    <w:rsid w:val="00DD7B85"/>
    <w:rsid w:val="00DD7EBD"/>
    <w:rsid w:val="00DD7EE8"/>
    <w:rsid w:val="00DE0580"/>
    <w:rsid w:val="00DE0C71"/>
    <w:rsid w:val="00DE0EB7"/>
    <w:rsid w:val="00DE1D2C"/>
    <w:rsid w:val="00DE20C6"/>
    <w:rsid w:val="00DE24B9"/>
    <w:rsid w:val="00DE269F"/>
    <w:rsid w:val="00DE37C7"/>
    <w:rsid w:val="00DE3AFD"/>
    <w:rsid w:val="00DE3E66"/>
    <w:rsid w:val="00DE40DF"/>
    <w:rsid w:val="00DE5998"/>
    <w:rsid w:val="00DE5FEE"/>
    <w:rsid w:val="00DE709E"/>
    <w:rsid w:val="00DE746B"/>
    <w:rsid w:val="00DE755F"/>
    <w:rsid w:val="00DF00FC"/>
    <w:rsid w:val="00DF046E"/>
    <w:rsid w:val="00DF074A"/>
    <w:rsid w:val="00DF0898"/>
    <w:rsid w:val="00DF0A54"/>
    <w:rsid w:val="00DF3337"/>
    <w:rsid w:val="00DF535B"/>
    <w:rsid w:val="00DF6220"/>
    <w:rsid w:val="00DF75E9"/>
    <w:rsid w:val="00E000EF"/>
    <w:rsid w:val="00E0152F"/>
    <w:rsid w:val="00E01E4A"/>
    <w:rsid w:val="00E02193"/>
    <w:rsid w:val="00E02AED"/>
    <w:rsid w:val="00E030AE"/>
    <w:rsid w:val="00E035D4"/>
    <w:rsid w:val="00E03FC5"/>
    <w:rsid w:val="00E048EB"/>
    <w:rsid w:val="00E05D22"/>
    <w:rsid w:val="00E061A0"/>
    <w:rsid w:val="00E0691F"/>
    <w:rsid w:val="00E06C8E"/>
    <w:rsid w:val="00E07559"/>
    <w:rsid w:val="00E07ACA"/>
    <w:rsid w:val="00E1000A"/>
    <w:rsid w:val="00E1005C"/>
    <w:rsid w:val="00E10C95"/>
    <w:rsid w:val="00E115FD"/>
    <w:rsid w:val="00E11A30"/>
    <w:rsid w:val="00E12707"/>
    <w:rsid w:val="00E12745"/>
    <w:rsid w:val="00E127EC"/>
    <w:rsid w:val="00E13228"/>
    <w:rsid w:val="00E1365A"/>
    <w:rsid w:val="00E13916"/>
    <w:rsid w:val="00E13AAF"/>
    <w:rsid w:val="00E13D88"/>
    <w:rsid w:val="00E1429A"/>
    <w:rsid w:val="00E1497E"/>
    <w:rsid w:val="00E14D9C"/>
    <w:rsid w:val="00E16BE0"/>
    <w:rsid w:val="00E16D9B"/>
    <w:rsid w:val="00E16F3D"/>
    <w:rsid w:val="00E1718A"/>
    <w:rsid w:val="00E17727"/>
    <w:rsid w:val="00E203D9"/>
    <w:rsid w:val="00E21180"/>
    <w:rsid w:val="00E21202"/>
    <w:rsid w:val="00E22130"/>
    <w:rsid w:val="00E22638"/>
    <w:rsid w:val="00E22C9C"/>
    <w:rsid w:val="00E233A3"/>
    <w:rsid w:val="00E2370D"/>
    <w:rsid w:val="00E24372"/>
    <w:rsid w:val="00E24AEF"/>
    <w:rsid w:val="00E25ED5"/>
    <w:rsid w:val="00E26476"/>
    <w:rsid w:val="00E264A1"/>
    <w:rsid w:val="00E26C17"/>
    <w:rsid w:val="00E26FC3"/>
    <w:rsid w:val="00E27A1C"/>
    <w:rsid w:val="00E27EE3"/>
    <w:rsid w:val="00E30450"/>
    <w:rsid w:val="00E304C6"/>
    <w:rsid w:val="00E30575"/>
    <w:rsid w:val="00E31198"/>
    <w:rsid w:val="00E314E0"/>
    <w:rsid w:val="00E31B5E"/>
    <w:rsid w:val="00E31EF9"/>
    <w:rsid w:val="00E3289B"/>
    <w:rsid w:val="00E329B4"/>
    <w:rsid w:val="00E33518"/>
    <w:rsid w:val="00E338FE"/>
    <w:rsid w:val="00E3411F"/>
    <w:rsid w:val="00E342FA"/>
    <w:rsid w:val="00E34368"/>
    <w:rsid w:val="00E343A9"/>
    <w:rsid w:val="00E34AF0"/>
    <w:rsid w:val="00E357F9"/>
    <w:rsid w:val="00E35CCE"/>
    <w:rsid w:val="00E36408"/>
    <w:rsid w:val="00E3697F"/>
    <w:rsid w:val="00E36A53"/>
    <w:rsid w:val="00E372E9"/>
    <w:rsid w:val="00E37CF0"/>
    <w:rsid w:val="00E4016D"/>
    <w:rsid w:val="00E410DF"/>
    <w:rsid w:val="00E41CCC"/>
    <w:rsid w:val="00E422BA"/>
    <w:rsid w:val="00E424F4"/>
    <w:rsid w:val="00E42E54"/>
    <w:rsid w:val="00E43523"/>
    <w:rsid w:val="00E43D58"/>
    <w:rsid w:val="00E43D89"/>
    <w:rsid w:val="00E44026"/>
    <w:rsid w:val="00E446A3"/>
    <w:rsid w:val="00E451BB"/>
    <w:rsid w:val="00E458A8"/>
    <w:rsid w:val="00E46263"/>
    <w:rsid w:val="00E46484"/>
    <w:rsid w:val="00E46C91"/>
    <w:rsid w:val="00E46E3A"/>
    <w:rsid w:val="00E470CF"/>
    <w:rsid w:val="00E4799A"/>
    <w:rsid w:val="00E47C5A"/>
    <w:rsid w:val="00E47E26"/>
    <w:rsid w:val="00E47EFB"/>
    <w:rsid w:val="00E50409"/>
    <w:rsid w:val="00E508BB"/>
    <w:rsid w:val="00E50D08"/>
    <w:rsid w:val="00E50EF3"/>
    <w:rsid w:val="00E5101F"/>
    <w:rsid w:val="00E51BEF"/>
    <w:rsid w:val="00E529D3"/>
    <w:rsid w:val="00E53B1E"/>
    <w:rsid w:val="00E53C3F"/>
    <w:rsid w:val="00E54332"/>
    <w:rsid w:val="00E5437F"/>
    <w:rsid w:val="00E54DF3"/>
    <w:rsid w:val="00E55063"/>
    <w:rsid w:val="00E5607E"/>
    <w:rsid w:val="00E56564"/>
    <w:rsid w:val="00E56CE6"/>
    <w:rsid w:val="00E56E31"/>
    <w:rsid w:val="00E56FCA"/>
    <w:rsid w:val="00E570C0"/>
    <w:rsid w:val="00E571D8"/>
    <w:rsid w:val="00E578F0"/>
    <w:rsid w:val="00E60FD5"/>
    <w:rsid w:val="00E62026"/>
    <w:rsid w:val="00E624C6"/>
    <w:rsid w:val="00E6282F"/>
    <w:rsid w:val="00E62E09"/>
    <w:rsid w:val="00E63B0B"/>
    <w:rsid w:val="00E63FE4"/>
    <w:rsid w:val="00E63FFD"/>
    <w:rsid w:val="00E652EC"/>
    <w:rsid w:val="00E6543B"/>
    <w:rsid w:val="00E65AA9"/>
    <w:rsid w:val="00E65E89"/>
    <w:rsid w:val="00E65F8D"/>
    <w:rsid w:val="00E661B2"/>
    <w:rsid w:val="00E66593"/>
    <w:rsid w:val="00E66E6E"/>
    <w:rsid w:val="00E670AC"/>
    <w:rsid w:val="00E67B87"/>
    <w:rsid w:val="00E70250"/>
    <w:rsid w:val="00E70EE6"/>
    <w:rsid w:val="00E7189C"/>
    <w:rsid w:val="00E71930"/>
    <w:rsid w:val="00E721AA"/>
    <w:rsid w:val="00E72431"/>
    <w:rsid w:val="00E724EA"/>
    <w:rsid w:val="00E728E9"/>
    <w:rsid w:val="00E731F8"/>
    <w:rsid w:val="00E73BA3"/>
    <w:rsid w:val="00E73E1C"/>
    <w:rsid w:val="00E7406C"/>
    <w:rsid w:val="00E74154"/>
    <w:rsid w:val="00E749CD"/>
    <w:rsid w:val="00E76A5D"/>
    <w:rsid w:val="00E76C69"/>
    <w:rsid w:val="00E771CB"/>
    <w:rsid w:val="00E77461"/>
    <w:rsid w:val="00E77631"/>
    <w:rsid w:val="00E777D3"/>
    <w:rsid w:val="00E77CA9"/>
    <w:rsid w:val="00E80309"/>
    <w:rsid w:val="00E804D2"/>
    <w:rsid w:val="00E8077D"/>
    <w:rsid w:val="00E80E12"/>
    <w:rsid w:val="00E80E70"/>
    <w:rsid w:val="00E817A5"/>
    <w:rsid w:val="00E836E8"/>
    <w:rsid w:val="00E8403D"/>
    <w:rsid w:val="00E849CC"/>
    <w:rsid w:val="00E84CFA"/>
    <w:rsid w:val="00E84E7A"/>
    <w:rsid w:val="00E8513C"/>
    <w:rsid w:val="00E854B5"/>
    <w:rsid w:val="00E86923"/>
    <w:rsid w:val="00E86A98"/>
    <w:rsid w:val="00E86BBA"/>
    <w:rsid w:val="00E8706C"/>
    <w:rsid w:val="00E8714D"/>
    <w:rsid w:val="00E87C0A"/>
    <w:rsid w:val="00E87C5C"/>
    <w:rsid w:val="00E87FCC"/>
    <w:rsid w:val="00E9063D"/>
    <w:rsid w:val="00E90926"/>
    <w:rsid w:val="00E90BE2"/>
    <w:rsid w:val="00E91450"/>
    <w:rsid w:val="00E9146C"/>
    <w:rsid w:val="00E92D75"/>
    <w:rsid w:val="00E9385B"/>
    <w:rsid w:val="00E93C03"/>
    <w:rsid w:val="00E93E53"/>
    <w:rsid w:val="00E940D1"/>
    <w:rsid w:val="00E94293"/>
    <w:rsid w:val="00E942A6"/>
    <w:rsid w:val="00E94DB7"/>
    <w:rsid w:val="00E952A3"/>
    <w:rsid w:val="00E95DFF"/>
    <w:rsid w:val="00E960C5"/>
    <w:rsid w:val="00E962AA"/>
    <w:rsid w:val="00E96890"/>
    <w:rsid w:val="00E969EC"/>
    <w:rsid w:val="00E973E0"/>
    <w:rsid w:val="00E97951"/>
    <w:rsid w:val="00EA00AD"/>
    <w:rsid w:val="00EA0ABE"/>
    <w:rsid w:val="00EA0EB6"/>
    <w:rsid w:val="00EA10F0"/>
    <w:rsid w:val="00EA1762"/>
    <w:rsid w:val="00EA17D6"/>
    <w:rsid w:val="00EA18D9"/>
    <w:rsid w:val="00EA1C0C"/>
    <w:rsid w:val="00EA1CD8"/>
    <w:rsid w:val="00EA2A79"/>
    <w:rsid w:val="00EA2EE1"/>
    <w:rsid w:val="00EA455A"/>
    <w:rsid w:val="00EA4980"/>
    <w:rsid w:val="00EA4AAF"/>
    <w:rsid w:val="00EA56BE"/>
    <w:rsid w:val="00EA596A"/>
    <w:rsid w:val="00EA5DDB"/>
    <w:rsid w:val="00EA628E"/>
    <w:rsid w:val="00EA6EF9"/>
    <w:rsid w:val="00EA7A88"/>
    <w:rsid w:val="00EB0312"/>
    <w:rsid w:val="00EB096E"/>
    <w:rsid w:val="00EB0A2F"/>
    <w:rsid w:val="00EB126A"/>
    <w:rsid w:val="00EB12AD"/>
    <w:rsid w:val="00EB16AA"/>
    <w:rsid w:val="00EB19ED"/>
    <w:rsid w:val="00EB1E80"/>
    <w:rsid w:val="00EB1F66"/>
    <w:rsid w:val="00EB26BF"/>
    <w:rsid w:val="00EB2AD8"/>
    <w:rsid w:val="00EB2F25"/>
    <w:rsid w:val="00EB311E"/>
    <w:rsid w:val="00EB3726"/>
    <w:rsid w:val="00EB377C"/>
    <w:rsid w:val="00EB4A10"/>
    <w:rsid w:val="00EB4AF1"/>
    <w:rsid w:val="00EB53FB"/>
    <w:rsid w:val="00EB620E"/>
    <w:rsid w:val="00EB62F0"/>
    <w:rsid w:val="00EB68AC"/>
    <w:rsid w:val="00EB6BC3"/>
    <w:rsid w:val="00EB6F47"/>
    <w:rsid w:val="00EB73B4"/>
    <w:rsid w:val="00EB75F4"/>
    <w:rsid w:val="00EB7A25"/>
    <w:rsid w:val="00EB7E00"/>
    <w:rsid w:val="00EC077F"/>
    <w:rsid w:val="00EC07B3"/>
    <w:rsid w:val="00EC0C41"/>
    <w:rsid w:val="00EC14EC"/>
    <w:rsid w:val="00EC18D3"/>
    <w:rsid w:val="00EC1D1B"/>
    <w:rsid w:val="00EC28DF"/>
    <w:rsid w:val="00EC2C2A"/>
    <w:rsid w:val="00EC2C9C"/>
    <w:rsid w:val="00EC3608"/>
    <w:rsid w:val="00EC3AD3"/>
    <w:rsid w:val="00EC3D87"/>
    <w:rsid w:val="00EC4F65"/>
    <w:rsid w:val="00EC548A"/>
    <w:rsid w:val="00EC5D1E"/>
    <w:rsid w:val="00EC617E"/>
    <w:rsid w:val="00EC65D0"/>
    <w:rsid w:val="00EC6BE0"/>
    <w:rsid w:val="00EC6F46"/>
    <w:rsid w:val="00EC71DA"/>
    <w:rsid w:val="00EC7573"/>
    <w:rsid w:val="00EC78F7"/>
    <w:rsid w:val="00EC7EDC"/>
    <w:rsid w:val="00EC7FEF"/>
    <w:rsid w:val="00ED0BA2"/>
    <w:rsid w:val="00ED15A4"/>
    <w:rsid w:val="00ED19F7"/>
    <w:rsid w:val="00ED1EE9"/>
    <w:rsid w:val="00ED21B9"/>
    <w:rsid w:val="00ED221B"/>
    <w:rsid w:val="00ED2393"/>
    <w:rsid w:val="00ED25DC"/>
    <w:rsid w:val="00ED2D9D"/>
    <w:rsid w:val="00ED3A89"/>
    <w:rsid w:val="00ED43B0"/>
    <w:rsid w:val="00ED4726"/>
    <w:rsid w:val="00ED4800"/>
    <w:rsid w:val="00ED4948"/>
    <w:rsid w:val="00ED4AEE"/>
    <w:rsid w:val="00ED5CB4"/>
    <w:rsid w:val="00ED5D59"/>
    <w:rsid w:val="00ED6618"/>
    <w:rsid w:val="00ED6C58"/>
    <w:rsid w:val="00ED7727"/>
    <w:rsid w:val="00ED7F26"/>
    <w:rsid w:val="00EE01BA"/>
    <w:rsid w:val="00EE0A5A"/>
    <w:rsid w:val="00EE0C93"/>
    <w:rsid w:val="00EE2196"/>
    <w:rsid w:val="00EE2478"/>
    <w:rsid w:val="00EE287D"/>
    <w:rsid w:val="00EE29F4"/>
    <w:rsid w:val="00EE3058"/>
    <w:rsid w:val="00EE322F"/>
    <w:rsid w:val="00EE4C23"/>
    <w:rsid w:val="00EE55F4"/>
    <w:rsid w:val="00EE5768"/>
    <w:rsid w:val="00EE5C12"/>
    <w:rsid w:val="00EE6C9C"/>
    <w:rsid w:val="00EE76C0"/>
    <w:rsid w:val="00EE7C1F"/>
    <w:rsid w:val="00EF043A"/>
    <w:rsid w:val="00EF0559"/>
    <w:rsid w:val="00EF0B38"/>
    <w:rsid w:val="00EF0B77"/>
    <w:rsid w:val="00EF0FB4"/>
    <w:rsid w:val="00EF1B65"/>
    <w:rsid w:val="00EF3159"/>
    <w:rsid w:val="00EF3217"/>
    <w:rsid w:val="00EF3482"/>
    <w:rsid w:val="00EF3743"/>
    <w:rsid w:val="00EF3B21"/>
    <w:rsid w:val="00EF3FA5"/>
    <w:rsid w:val="00EF4496"/>
    <w:rsid w:val="00EF48F5"/>
    <w:rsid w:val="00EF5703"/>
    <w:rsid w:val="00EF5793"/>
    <w:rsid w:val="00EF64B0"/>
    <w:rsid w:val="00EF710C"/>
    <w:rsid w:val="00EF7126"/>
    <w:rsid w:val="00EF722D"/>
    <w:rsid w:val="00EF7276"/>
    <w:rsid w:val="00EF73EC"/>
    <w:rsid w:val="00EF7436"/>
    <w:rsid w:val="00EF7893"/>
    <w:rsid w:val="00EF7FDC"/>
    <w:rsid w:val="00F00717"/>
    <w:rsid w:val="00F0085F"/>
    <w:rsid w:val="00F00D3A"/>
    <w:rsid w:val="00F01180"/>
    <w:rsid w:val="00F01290"/>
    <w:rsid w:val="00F014B0"/>
    <w:rsid w:val="00F0158D"/>
    <w:rsid w:val="00F018A1"/>
    <w:rsid w:val="00F02478"/>
    <w:rsid w:val="00F0253C"/>
    <w:rsid w:val="00F026E7"/>
    <w:rsid w:val="00F02740"/>
    <w:rsid w:val="00F028C4"/>
    <w:rsid w:val="00F02FF0"/>
    <w:rsid w:val="00F0312C"/>
    <w:rsid w:val="00F032EE"/>
    <w:rsid w:val="00F0384F"/>
    <w:rsid w:val="00F03A2C"/>
    <w:rsid w:val="00F03C5B"/>
    <w:rsid w:val="00F043E6"/>
    <w:rsid w:val="00F058C3"/>
    <w:rsid w:val="00F059DB"/>
    <w:rsid w:val="00F05BCD"/>
    <w:rsid w:val="00F05C38"/>
    <w:rsid w:val="00F0643C"/>
    <w:rsid w:val="00F06E68"/>
    <w:rsid w:val="00F076AE"/>
    <w:rsid w:val="00F0792A"/>
    <w:rsid w:val="00F07D80"/>
    <w:rsid w:val="00F07E7F"/>
    <w:rsid w:val="00F10406"/>
    <w:rsid w:val="00F106FC"/>
    <w:rsid w:val="00F110DD"/>
    <w:rsid w:val="00F12460"/>
    <w:rsid w:val="00F1275C"/>
    <w:rsid w:val="00F12839"/>
    <w:rsid w:val="00F128F2"/>
    <w:rsid w:val="00F12FCE"/>
    <w:rsid w:val="00F130D1"/>
    <w:rsid w:val="00F13CDF"/>
    <w:rsid w:val="00F1423F"/>
    <w:rsid w:val="00F143F1"/>
    <w:rsid w:val="00F14A5E"/>
    <w:rsid w:val="00F151BE"/>
    <w:rsid w:val="00F15392"/>
    <w:rsid w:val="00F15711"/>
    <w:rsid w:val="00F15CFC"/>
    <w:rsid w:val="00F15EDF"/>
    <w:rsid w:val="00F16805"/>
    <w:rsid w:val="00F16FA4"/>
    <w:rsid w:val="00F174B3"/>
    <w:rsid w:val="00F17721"/>
    <w:rsid w:val="00F17D11"/>
    <w:rsid w:val="00F20011"/>
    <w:rsid w:val="00F20193"/>
    <w:rsid w:val="00F21ECA"/>
    <w:rsid w:val="00F2257B"/>
    <w:rsid w:val="00F22DB4"/>
    <w:rsid w:val="00F237AD"/>
    <w:rsid w:val="00F237F0"/>
    <w:rsid w:val="00F23ADB"/>
    <w:rsid w:val="00F23CA2"/>
    <w:rsid w:val="00F23FD3"/>
    <w:rsid w:val="00F24B6B"/>
    <w:rsid w:val="00F24F7A"/>
    <w:rsid w:val="00F2516E"/>
    <w:rsid w:val="00F2649A"/>
    <w:rsid w:val="00F268C7"/>
    <w:rsid w:val="00F276B8"/>
    <w:rsid w:val="00F27CEF"/>
    <w:rsid w:val="00F30800"/>
    <w:rsid w:val="00F31CA4"/>
    <w:rsid w:val="00F323A2"/>
    <w:rsid w:val="00F32578"/>
    <w:rsid w:val="00F336DE"/>
    <w:rsid w:val="00F33FD1"/>
    <w:rsid w:val="00F340F6"/>
    <w:rsid w:val="00F344D4"/>
    <w:rsid w:val="00F34DD4"/>
    <w:rsid w:val="00F35810"/>
    <w:rsid w:val="00F35A6E"/>
    <w:rsid w:val="00F35A88"/>
    <w:rsid w:val="00F35A90"/>
    <w:rsid w:val="00F362A4"/>
    <w:rsid w:val="00F362D5"/>
    <w:rsid w:val="00F3683E"/>
    <w:rsid w:val="00F37172"/>
    <w:rsid w:val="00F40213"/>
    <w:rsid w:val="00F40559"/>
    <w:rsid w:val="00F40B74"/>
    <w:rsid w:val="00F4209C"/>
    <w:rsid w:val="00F42B5F"/>
    <w:rsid w:val="00F42C37"/>
    <w:rsid w:val="00F42FD1"/>
    <w:rsid w:val="00F4320F"/>
    <w:rsid w:val="00F434A0"/>
    <w:rsid w:val="00F440CA"/>
    <w:rsid w:val="00F446FD"/>
    <w:rsid w:val="00F44A2E"/>
    <w:rsid w:val="00F45838"/>
    <w:rsid w:val="00F46586"/>
    <w:rsid w:val="00F46CB6"/>
    <w:rsid w:val="00F46F00"/>
    <w:rsid w:val="00F474AA"/>
    <w:rsid w:val="00F474EF"/>
    <w:rsid w:val="00F47602"/>
    <w:rsid w:val="00F47744"/>
    <w:rsid w:val="00F47BFF"/>
    <w:rsid w:val="00F502E6"/>
    <w:rsid w:val="00F50D89"/>
    <w:rsid w:val="00F51139"/>
    <w:rsid w:val="00F52250"/>
    <w:rsid w:val="00F52982"/>
    <w:rsid w:val="00F532F0"/>
    <w:rsid w:val="00F5482A"/>
    <w:rsid w:val="00F54C8E"/>
    <w:rsid w:val="00F54D8B"/>
    <w:rsid w:val="00F54EFB"/>
    <w:rsid w:val="00F55389"/>
    <w:rsid w:val="00F561DB"/>
    <w:rsid w:val="00F562D7"/>
    <w:rsid w:val="00F56DF6"/>
    <w:rsid w:val="00F57C63"/>
    <w:rsid w:val="00F60802"/>
    <w:rsid w:val="00F60DD5"/>
    <w:rsid w:val="00F617E1"/>
    <w:rsid w:val="00F61BBB"/>
    <w:rsid w:val="00F61D86"/>
    <w:rsid w:val="00F62486"/>
    <w:rsid w:val="00F626C4"/>
    <w:rsid w:val="00F631BF"/>
    <w:rsid w:val="00F63334"/>
    <w:rsid w:val="00F636C0"/>
    <w:rsid w:val="00F63833"/>
    <w:rsid w:val="00F641D5"/>
    <w:rsid w:val="00F642B7"/>
    <w:rsid w:val="00F64327"/>
    <w:rsid w:val="00F64C34"/>
    <w:rsid w:val="00F64F0F"/>
    <w:rsid w:val="00F6583D"/>
    <w:rsid w:val="00F658BC"/>
    <w:rsid w:val="00F65C60"/>
    <w:rsid w:val="00F66489"/>
    <w:rsid w:val="00F66907"/>
    <w:rsid w:val="00F67313"/>
    <w:rsid w:val="00F67878"/>
    <w:rsid w:val="00F67FB5"/>
    <w:rsid w:val="00F7033D"/>
    <w:rsid w:val="00F71030"/>
    <w:rsid w:val="00F711B5"/>
    <w:rsid w:val="00F71DD0"/>
    <w:rsid w:val="00F71FCA"/>
    <w:rsid w:val="00F72259"/>
    <w:rsid w:val="00F72BD3"/>
    <w:rsid w:val="00F73243"/>
    <w:rsid w:val="00F73262"/>
    <w:rsid w:val="00F746F4"/>
    <w:rsid w:val="00F7650F"/>
    <w:rsid w:val="00F7714D"/>
    <w:rsid w:val="00F778F5"/>
    <w:rsid w:val="00F77C43"/>
    <w:rsid w:val="00F81074"/>
    <w:rsid w:val="00F811B8"/>
    <w:rsid w:val="00F815EC"/>
    <w:rsid w:val="00F81B9E"/>
    <w:rsid w:val="00F81C81"/>
    <w:rsid w:val="00F82349"/>
    <w:rsid w:val="00F82371"/>
    <w:rsid w:val="00F824A4"/>
    <w:rsid w:val="00F82C4F"/>
    <w:rsid w:val="00F838D9"/>
    <w:rsid w:val="00F83B5D"/>
    <w:rsid w:val="00F83BB1"/>
    <w:rsid w:val="00F84E1A"/>
    <w:rsid w:val="00F85103"/>
    <w:rsid w:val="00F85626"/>
    <w:rsid w:val="00F861EE"/>
    <w:rsid w:val="00F86933"/>
    <w:rsid w:val="00F871DF"/>
    <w:rsid w:val="00F87A2A"/>
    <w:rsid w:val="00F87BE9"/>
    <w:rsid w:val="00F90476"/>
    <w:rsid w:val="00F90D3B"/>
    <w:rsid w:val="00F90E1D"/>
    <w:rsid w:val="00F91193"/>
    <w:rsid w:val="00F91CAE"/>
    <w:rsid w:val="00F91F4B"/>
    <w:rsid w:val="00F92571"/>
    <w:rsid w:val="00F92593"/>
    <w:rsid w:val="00F92CB2"/>
    <w:rsid w:val="00F92F56"/>
    <w:rsid w:val="00F938A6"/>
    <w:rsid w:val="00F93B82"/>
    <w:rsid w:val="00F941ED"/>
    <w:rsid w:val="00F944DB"/>
    <w:rsid w:val="00F9455A"/>
    <w:rsid w:val="00F94749"/>
    <w:rsid w:val="00F94764"/>
    <w:rsid w:val="00F95641"/>
    <w:rsid w:val="00F95CBB"/>
    <w:rsid w:val="00F9624C"/>
    <w:rsid w:val="00F97095"/>
    <w:rsid w:val="00F971E1"/>
    <w:rsid w:val="00F974F6"/>
    <w:rsid w:val="00F97D37"/>
    <w:rsid w:val="00FA038E"/>
    <w:rsid w:val="00FA0655"/>
    <w:rsid w:val="00FA066A"/>
    <w:rsid w:val="00FA1587"/>
    <w:rsid w:val="00FA15CB"/>
    <w:rsid w:val="00FA1C33"/>
    <w:rsid w:val="00FA1D9D"/>
    <w:rsid w:val="00FA1E56"/>
    <w:rsid w:val="00FA22E4"/>
    <w:rsid w:val="00FA23C3"/>
    <w:rsid w:val="00FA2D24"/>
    <w:rsid w:val="00FA2E28"/>
    <w:rsid w:val="00FA3DFD"/>
    <w:rsid w:val="00FA407B"/>
    <w:rsid w:val="00FA4169"/>
    <w:rsid w:val="00FA4425"/>
    <w:rsid w:val="00FA44FE"/>
    <w:rsid w:val="00FA45AD"/>
    <w:rsid w:val="00FA48D1"/>
    <w:rsid w:val="00FA4A5A"/>
    <w:rsid w:val="00FA4DCF"/>
    <w:rsid w:val="00FA4F44"/>
    <w:rsid w:val="00FA5514"/>
    <w:rsid w:val="00FA5BF5"/>
    <w:rsid w:val="00FA5E32"/>
    <w:rsid w:val="00FA6494"/>
    <w:rsid w:val="00FA6BFC"/>
    <w:rsid w:val="00FA71B1"/>
    <w:rsid w:val="00FB0311"/>
    <w:rsid w:val="00FB0938"/>
    <w:rsid w:val="00FB10B1"/>
    <w:rsid w:val="00FB2417"/>
    <w:rsid w:val="00FB2BE3"/>
    <w:rsid w:val="00FB3403"/>
    <w:rsid w:val="00FB4045"/>
    <w:rsid w:val="00FB410D"/>
    <w:rsid w:val="00FB4D49"/>
    <w:rsid w:val="00FB4F98"/>
    <w:rsid w:val="00FB53C0"/>
    <w:rsid w:val="00FB5769"/>
    <w:rsid w:val="00FB5F93"/>
    <w:rsid w:val="00FB688A"/>
    <w:rsid w:val="00FB6B2E"/>
    <w:rsid w:val="00FB6E1C"/>
    <w:rsid w:val="00FB777D"/>
    <w:rsid w:val="00FB7FBF"/>
    <w:rsid w:val="00FC0177"/>
    <w:rsid w:val="00FC0509"/>
    <w:rsid w:val="00FC0899"/>
    <w:rsid w:val="00FC126A"/>
    <w:rsid w:val="00FC1B6F"/>
    <w:rsid w:val="00FC2698"/>
    <w:rsid w:val="00FC26A5"/>
    <w:rsid w:val="00FC2BB5"/>
    <w:rsid w:val="00FC2E00"/>
    <w:rsid w:val="00FC3182"/>
    <w:rsid w:val="00FC3510"/>
    <w:rsid w:val="00FC3636"/>
    <w:rsid w:val="00FC393C"/>
    <w:rsid w:val="00FC3952"/>
    <w:rsid w:val="00FC4064"/>
    <w:rsid w:val="00FC4146"/>
    <w:rsid w:val="00FC46EA"/>
    <w:rsid w:val="00FC5034"/>
    <w:rsid w:val="00FC51AE"/>
    <w:rsid w:val="00FC5AE1"/>
    <w:rsid w:val="00FC741D"/>
    <w:rsid w:val="00FC7D81"/>
    <w:rsid w:val="00FC7F81"/>
    <w:rsid w:val="00FD0330"/>
    <w:rsid w:val="00FD06EE"/>
    <w:rsid w:val="00FD0E06"/>
    <w:rsid w:val="00FD0E2C"/>
    <w:rsid w:val="00FD11F2"/>
    <w:rsid w:val="00FD27B2"/>
    <w:rsid w:val="00FD2B60"/>
    <w:rsid w:val="00FD3B82"/>
    <w:rsid w:val="00FD4829"/>
    <w:rsid w:val="00FD4C1B"/>
    <w:rsid w:val="00FD514E"/>
    <w:rsid w:val="00FD6171"/>
    <w:rsid w:val="00FD6889"/>
    <w:rsid w:val="00FD6F73"/>
    <w:rsid w:val="00FE024F"/>
    <w:rsid w:val="00FE0279"/>
    <w:rsid w:val="00FE0422"/>
    <w:rsid w:val="00FE0673"/>
    <w:rsid w:val="00FE0ADD"/>
    <w:rsid w:val="00FE0D3F"/>
    <w:rsid w:val="00FE1A55"/>
    <w:rsid w:val="00FE1B57"/>
    <w:rsid w:val="00FE1B58"/>
    <w:rsid w:val="00FE1BE0"/>
    <w:rsid w:val="00FE1D70"/>
    <w:rsid w:val="00FE2371"/>
    <w:rsid w:val="00FE2737"/>
    <w:rsid w:val="00FE27B7"/>
    <w:rsid w:val="00FE27F8"/>
    <w:rsid w:val="00FE3A69"/>
    <w:rsid w:val="00FE3E1A"/>
    <w:rsid w:val="00FE4657"/>
    <w:rsid w:val="00FE4935"/>
    <w:rsid w:val="00FE4C15"/>
    <w:rsid w:val="00FE4E32"/>
    <w:rsid w:val="00FE57D3"/>
    <w:rsid w:val="00FE5C7D"/>
    <w:rsid w:val="00FE61A9"/>
    <w:rsid w:val="00FE62B2"/>
    <w:rsid w:val="00FE6706"/>
    <w:rsid w:val="00FE6930"/>
    <w:rsid w:val="00FE70DC"/>
    <w:rsid w:val="00FE72E8"/>
    <w:rsid w:val="00FE7417"/>
    <w:rsid w:val="00FF018A"/>
    <w:rsid w:val="00FF062B"/>
    <w:rsid w:val="00FF0757"/>
    <w:rsid w:val="00FF103A"/>
    <w:rsid w:val="00FF1144"/>
    <w:rsid w:val="00FF15AF"/>
    <w:rsid w:val="00FF15B9"/>
    <w:rsid w:val="00FF39E4"/>
    <w:rsid w:val="00FF4656"/>
    <w:rsid w:val="00FF46EF"/>
    <w:rsid w:val="00FF4DC4"/>
    <w:rsid w:val="00FF4FBA"/>
    <w:rsid w:val="00FF5932"/>
    <w:rsid w:val="00FF5CA9"/>
    <w:rsid w:val="00FF64FF"/>
    <w:rsid w:val="00FF6A6B"/>
    <w:rsid w:val="00FF6DAA"/>
    <w:rsid w:val="00FF731F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62294"/>
  <w15:docId w15:val="{D2FE6035-9EFA-4A57-AD92-24795956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60" w:lineRule="auto"/>
      <w:ind w:left="142" w:right="-1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both"/>
      <w:outlineLvl w:val="1"/>
    </w:pPr>
    <w:rPr>
      <w:color w:val="008000"/>
      <w:sz w:val="32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ind w:left="142" w:right="-1"/>
      <w:jc w:val="center"/>
      <w:outlineLvl w:val="2"/>
    </w:pPr>
    <w:rPr>
      <w:b/>
      <w:color w:val="008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Arial" w:eastAsia="Times New Roman" w:hAnsi="Arial" w:cs="Arial" w:hint="default"/>
      <w:lang w:val="it-I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key-hit">
    <w:name w:val="key-hit"/>
    <w:rPr>
      <w:color w:val="FF000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rFonts w:ascii="Garamond" w:hAnsi="Garamond" w:cs="Courier New"/>
      <w:sz w:val="32"/>
      <w:szCs w:val="24"/>
    </w:rPr>
  </w:style>
  <w:style w:type="character" w:customStyle="1" w:styleId="risultato">
    <w:name w:val="risultato"/>
    <w:basedOn w:val="Carpredefinitoparagrafo1"/>
  </w:style>
  <w:style w:type="character" w:customStyle="1" w:styleId="Titolo2Carattere">
    <w:name w:val="Titolo 2 Carattere"/>
    <w:rPr>
      <w:color w:val="008000"/>
      <w:sz w:val="32"/>
    </w:r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Garamond" w:hAnsi="Garamond" w:cs="Garamond"/>
      <w:sz w:val="32"/>
      <w:szCs w:val="24"/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lisciodiscorsoitalicostampa">
    <w:name w:val="liscio discorso italicostampa"/>
    <w:basedOn w:val="Normale"/>
    <w:pPr>
      <w:spacing w:before="100" w:after="100"/>
    </w:pPr>
    <w:rPr>
      <w:sz w:val="24"/>
      <w:szCs w:val="24"/>
    </w:rPr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ibmonocratico.procura.santamariacapuavetere@giustizi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elli%20Carinola\GP%20riget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F408B6EAC41246832D60C1A5F06D86" ma:contentTypeVersion="10" ma:contentTypeDescription="Creare un nuovo documento." ma:contentTypeScope="" ma:versionID="924e13fd5a5bdf2febbc7670ed2bad56">
  <xsd:schema xmlns:xsd="http://www.w3.org/2001/XMLSchema" xmlns:xs="http://www.w3.org/2001/XMLSchema" xmlns:p="http://schemas.microsoft.com/office/2006/metadata/properties" xmlns:ns3="1f2e7f08-cd90-411b-ad58-c484a472f79a" targetNamespace="http://schemas.microsoft.com/office/2006/metadata/properties" ma:root="true" ma:fieldsID="93bb9ff073417b0cf779644abb06a39c" ns3:_="">
    <xsd:import namespace="1f2e7f08-cd90-411b-ad58-c484a472f7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7f08-cd90-411b-ad58-c484a472f7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e7f08-cd90-411b-ad58-c484a472f7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C0D29-AA4B-461A-9F98-B7006A743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e7f08-cd90-411b-ad58-c484a472f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BC131-B23D-4573-8046-533FE1F36F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04A46-F0D7-4AE5-86E6-D35C916D24CF}">
  <ds:schemaRefs>
    <ds:schemaRef ds:uri="http://schemas.microsoft.com/office/2006/metadata/properties"/>
    <ds:schemaRef ds:uri="http://schemas.microsoft.com/office/infopath/2007/PartnerControls"/>
    <ds:schemaRef ds:uri="1f2e7f08-cd90-411b-ad58-c484a472f79a"/>
  </ds:schemaRefs>
</ds:datastoreItem>
</file>

<file path=customXml/itemProps4.xml><?xml version="1.0" encoding="utf-8"?>
<ds:datastoreItem xmlns:ds="http://schemas.openxmlformats.org/officeDocument/2006/customXml" ds:itemID="{BCF5D725-722B-4DEA-9EA2-DB37EB385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 rigetto</Template>
  <TotalTime>6</TotalTime>
  <Pages>3</Pages>
  <Words>1019</Words>
  <Characters>5814</Characters>
  <Application>Microsoft Office Word</Application>
  <DocSecurity>4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min giustizia</Company>
  <LinksUpToDate>false</LinksUpToDate>
  <CharactersWithSpaces>6820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mailto:dibmonocratico.procura.santamariacapuavetere@giustizia.it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Monica</dc:creator>
  <cp:lastModifiedBy>Angela Marotta</cp:lastModifiedBy>
  <cp:revision>2</cp:revision>
  <cp:lastPrinted>1900-12-31T23:00:00Z</cp:lastPrinted>
  <dcterms:created xsi:type="dcterms:W3CDTF">2026-06-01T13:18:00Z</dcterms:created>
  <dcterms:modified xsi:type="dcterms:W3CDTF">2026-06-01T13:18:00Z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0x010100DFF408B6EAC41246832D60C1A5F06D86</vt:lpwstr>
  </property>
</Properties>
</file>